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4E18" w14:textId="77777777" w:rsidR="00B13696" w:rsidRDefault="004F7758">
      <w:pPr>
        <w:pStyle w:val="Title"/>
      </w:pPr>
      <w:r>
        <w:rPr>
          <w:spacing w:val="-9"/>
        </w:rPr>
        <w:t>Language</w:t>
      </w:r>
      <w:r>
        <w:rPr>
          <w:spacing w:val="-89"/>
        </w:rPr>
        <w:t xml:space="preserve"> </w:t>
      </w:r>
      <w:r>
        <w:rPr>
          <w:spacing w:val="-9"/>
        </w:rPr>
        <w:t>Access</w:t>
      </w:r>
      <w:r>
        <w:rPr>
          <w:spacing w:val="-88"/>
        </w:rPr>
        <w:t xml:space="preserve"> </w:t>
      </w:r>
      <w:r>
        <w:rPr>
          <w:spacing w:val="-8"/>
        </w:rPr>
        <w:t>Plan</w:t>
      </w:r>
      <w:r>
        <w:rPr>
          <w:spacing w:val="-87"/>
        </w:rPr>
        <w:t xml:space="preserve"> </w:t>
      </w:r>
      <w:r>
        <w:rPr>
          <w:spacing w:val="-13"/>
        </w:rPr>
        <w:t>Worksheet</w:t>
      </w:r>
    </w:p>
    <w:p w14:paraId="531792E9" w14:textId="77777777" w:rsidR="00B13696" w:rsidRDefault="004F7758">
      <w:pPr>
        <w:pStyle w:val="BodyText"/>
        <w:spacing w:before="26" w:line="259" w:lineRule="auto"/>
        <w:ind w:left="139" w:right="131"/>
      </w:pPr>
      <w:r>
        <w:t>Recipients are strongly encouraged to conduct a language access needs assessment; and, based on that assessment, develop a written language access plan. While a written plan is not required, the development and maintenance of a periodically updated plan on language assistance for limited English proficient (LEP) individuals is a simple and cost-effective means of documenting compliance with language access laws and providing a framework for appropriate language assistance.</w:t>
      </w:r>
    </w:p>
    <w:p w14:paraId="4A6BC438" w14:textId="77777777" w:rsidR="00B13696" w:rsidRDefault="004F7758">
      <w:pPr>
        <w:pStyle w:val="Heading1"/>
        <w:spacing w:before="163"/>
      </w:pPr>
      <w:bookmarkStart w:id="0" w:name="Needs_Assessment"/>
      <w:bookmarkEnd w:id="0"/>
      <w:r>
        <w:rPr>
          <w:color w:val="2D74B5"/>
        </w:rPr>
        <w:t>Needs Assessment</w:t>
      </w:r>
    </w:p>
    <w:p w14:paraId="23536E70" w14:textId="77777777" w:rsidR="00B13696" w:rsidRDefault="004F7758">
      <w:pPr>
        <w:pStyle w:val="BodyText"/>
        <w:spacing w:before="46"/>
        <w:ind w:left="140"/>
      </w:pPr>
      <w:r>
        <w:t>What is the name of this program or service?</w:t>
      </w:r>
    </w:p>
    <w:p w14:paraId="52C08D36" w14:textId="77777777" w:rsidR="00B13696" w:rsidRDefault="00B13696">
      <w:pPr>
        <w:pStyle w:val="BodyText"/>
        <w:rPr>
          <w:sz w:val="20"/>
        </w:rPr>
      </w:pPr>
    </w:p>
    <w:p w14:paraId="3FF6383E" w14:textId="77777777" w:rsidR="00B13696" w:rsidRDefault="00384919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1B44B9E" wp14:editId="3CC5D36D">
                <wp:simplePos x="0" y="0"/>
                <wp:positionH relativeFrom="page">
                  <wp:posOffset>895985</wp:posOffset>
                </wp:positionH>
                <wp:positionV relativeFrom="paragraph">
                  <wp:posOffset>132080</wp:posOffset>
                </wp:positionV>
                <wp:extent cx="5980430" cy="6350"/>
                <wp:effectExtent l="0" t="0" r="0" b="0"/>
                <wp:wrapTopAndBottom/>
                <wp:docPr id="211944438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35D38" id="Rectangle 37" o:spid="_x0000_s1026" style="position:absolute;margin-left:70.55pt;margin-top:10.4pt;width:470.9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3D88461" w14:textId="77777777" w:rsidR="00B13696" w:rsidRDefault="00B13696">
      <w:pPr>
        <w:pStyle w:val="BodyText"/>
        <w:spacing w:before="11"/>
        <w:rPr>
          <w:sz w:val="5"/>
        </w:rPr>
      </w:pPr>
    </w:p>
    <w:p w14:paraId="045B5FA0" w14:textId="77777777" w:rsidR="00B13696" w:rsidRDefault="004F7758">
      <w:pPr>
        <w:pStyle w:val="BodyText"/>
        <w:spacing w:before="56" w:line="259" w:lineRule="auto"/>
        <w:ind w:left="140" w:right="104"/>
      </w:pPr>
      <w:r>
        <w:t>What is the target audience for this program or service? (For example: pregnant and nursing mothers or low income families).</w:t>
      </w:r>
    </w:p>
    <w:p w14:paraId="40701D32" w14:textId="77777777" w:rsidR="00B13696" w:rsidRDefault="00B13696">
      <w:pPr>
        <w:pStyle w:val="BodyText"/>
        <w:rPr>
          <w:sz w:val="20"/>
        </w:rPr>
      </w:pPr>
    </w:p>
    <w:p w14:paraId="281CD71D" w14:textId="77777777" w:rsidR="00B13696" w:rsidRDefault="00384919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C4CCD13" wp14:editId="79640886">
                <wp:simplePos x="0" y="0"/>
                <wp:positionH relativeFrom="page">
                  <wp:posOffset>895985</wp:posOffset>
                </wp:positionH>
                <wp:positionV relativeFrom="paragraph">
                  <wp:posOffset>119380</wp:posOffset>
                </wp:positionV>
                <wp:extent cx="5980430" cy="6350"/>
                <wp:effectExtent l="0" t="0" r="0" b="0"/>
                <wp:wrapTopAndBottom/>
                <wp:docPr id="207545355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FCB76" id="Rectangle 36" o:spid="_x0000_s1026" style="position:absolute;margin-left:70.55pt;margin-top:9.4pt;width:470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NZzE&#10;j9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575461A" w14:textId="77777777" w:rsidR="00B13696" w:rsidRDefault="00B13696">
      <w:pPr>
        <w:pStyle w:val="BodyText"/>
        <w:rPr>
          <w:sz w:val="20"/>
        </w:rPr>
      </w:pPr>
    </w:p>
    <w:p w14:paraId="2F0F5A18" w14:textId="77777777" w:rsidR="00B13696" w:rsidRDefault="00384919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A7E67B" wp14:editId="7D41C270">
                <wp:simplePos x="0" y="0"/>
                <wp:positionH relativeFrom="page">
                  <wp:posOffset>895985</wp:posOffset>
                </wp:positionH>
                <wp:positionV relativeFrom="paragraph">
                  <wp:posOffset>113030</wp:posOffset>
                </wp:positionV>
                <wp:extent cx="5980430" cy="6350"/>
                <wp:effectExtent l="0" t="0" r="0" b="0"/>
                <wp:wrapTopAndBottom/>
                <wp:docPr id="72640450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ADB01" id="Rectangle 35" o:spid="_x0000_s1026" style="position:absolute;margin-left:70.55pt;margin-top:8.9pt;width:470.9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yaCa&#10;S9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B000DED" w14:textId="77777777" w:rsidR="00B13696" w:rsidRDefault="00B13696">
      <w:pPr>
        <w:pStyle w:val="BodyText"/>
        <w:spacing w:before="6"/>
        <w:rPr>
          <w:sz w:val="7"/>
        </w:rPr>
      </w:pPr>
    </w:p>
    <w:p w14:paraId="4C233AAD" w14:textId="77777777" w:rsidR="00B13696" w:rsidRDefault="004F7758">
      <w:pPr>
        <w:pStyle w:val="BodyText"/>
        <w:spacing w:before="56"/>
        <w:ind w:left="140"/>
      </w:pPr>
      <w:r>
        <w:t>What is the nature or mission of this program or service?</w:t>
      </w:r>
    </w:p>
    <w:p w14:paraId="7E8EE92B" w14:textId="77777777" w:rsidR="00B13696" w:rsidRDefault="00B13696">
      <w:pPr>
        <w:pStyle w:val="BodyText"/>
        <w:rPr>
          <w:sz w:val="20"/>
        </w:rPr>
      </w:pPr>
    </w:p>
    <w:p w14:paraId="4B940D28" w14:textId="77777777" w:rsidR="00B13696" w:rsidRDefault="00384919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CD4702" wp14:editId="042A0F8A">
                <wp:simplePos x="0" y="0"/>
                <wp:positionH relativeFrom="page">
                  <wp:posOffset>895985</wp:posOffset>
                </wp:positionH>
                <wp:positionV relativeFrom="paragraph">
                  <wp:posOffset>132080</wp:posOffset>
                </wp:positionV>
                <wp:extent cx="5980430" cy="6350"/>
                <wp:effectExtent l="0" t="0" r="0" b="0"/>
                <wp:wrapTopAndBottom/>
                <wp:docPr id="98865709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8ECCF" id="Rectangle 34" o:spid="_x0000_s1026" style="position:absolute;margin-left:70.55pt;margin-top:10.4pt;width:470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9C99F29" w14:textId="77777777" w:rsidR="00B13696" w:rsidRDefault="00B13696">
      <w:pPr>
        <w:pStyle w:val="BodyText"/>
        <w:rPr>
          <w:sz w:val="20"/>
        </w:rPr>
      </w:pPr>
    </w:p>
    <w:p w14:paraId="16EBA364" w14:textId="77777777" w:rsidR="00B13696" w:rsidRDefault="00384919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CA2E59E" wp14:editId="704FB8FC">
                <wp:simplePos x="0" y="0"/>
                <wp:positionH relativeFrom="page">
                  <wp:posOffset>895985</wp:posOffset>
                </wp:positionH>
                <wp:positionV relativeFrom="paragraph">
                  <wp:posOffset>113030</wp:posOffset>
                </wp:positionV>
                <wp:extent cx="5980430" cy="6350"/>
                <wp:effectExtent l="0" t="0" r="0" b="0"/>
                <wp:wrapTopAndBottom/>
                <wp:docPr id="176018107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92095" id="Rectangle 33" o:spid="_x0000_s1026" style="position:absolute;margin-left:70.55pt;margin-top:8.9pt;width:470.9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yaCa&#10;S9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8E7EF58" w14:textId="77777777" w:rsidR="00B13696" w:rsidRDefault="00B13696">
      <w:pPr>
        <w:pStyle w:val="BodyText"/>
        <w:spacing w:before="6"/>
        <w:rPr>
          <w:sz w:val="7"/>
        </w:rPr>
      </w:pPr>
    </w:p>
    <w:p w14:paraId="24D5EFC4" w14:textId="77777777" w:rsidR="00B13696" w:rsidRDefault="004F7758">
      <w:pPr>
        <w:pStyle w:val="BodyText"/>
        <w:spacing w:before="56"/>
        <w:ind w:left="140"/>
      </w:pPr>
      <w:r>
        <w:t>How important is this program or service to people’s lives?</w:t>
      </w:r>
    </w:p>
    <w:p w14:paraId="3E5C0227" w14:textId="77777777" w:rsidR="00B13696" w:rsidRDefault="00B13696">
      <w:pPr>
        <w:pStyle w:val="BodyText"/>
        <w:rPr>
          <w:sz w:val="20"/>
        </w:rPr>
      </w:pPr>
    </w:p>
    <w:p w14:paraId="6ACB64BD" w14:textId="77777777" w:rsidR="00B13696" w:rsidRDefault="00384919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D788C8A" wp14:editId="54B460AD">
                <wp:simplePos x="0" y="0"/>
                <wp:positionH relativeFrom="page">
                  <wp:posOffset>895985</wp:posOffset>
                </wp:positionH>
                <wp:positionV relativeFrom="paragraph">
                  <wp:posOffset>132080</wp:posOffset>
                </wp:positionV>
                <wp:extent cx="5980430" cy="6350"/>
                <wp:effectExtent l="0" t="0" r="0" b="0"/>
                <wp:wrapTopAndBottom/>
                <wp:docPr id="18256364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2DF223" id="Rectangle 32" o:spid="_x0000_s1026" style="position:absolute;margin-left:70.55pt;margin-top:10.4pt;width:470.9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7E486F2" w14:textId="77777777" w:rsidR="00B13696" w:rsidRDefault="00B13696">
      <w:pPr>
        <w:pStyle w:val="BodyText"/>
        <w:rPr>
          <w:sz w:val="20"/>
        </w:rPr>
      </w:pPr>
    </w:p>
    <w:p w14:paraId="3519B520" w14:textId="77777777" w:rsidR="00B13696" w:rsidRDefault="00384919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6ED9ED2" wp14:editId="04F2AD31">
                <wp:simplePos x="0" y="0"/>
                <wp:positionH relativeFrom="page">
                  <wp:posOffset>895985</wp:posOffset>
                </wp:positionH>
                <wp:positionV relativeFrom="paragraph">
                  <wp:posOffset>111760</wp:posOffset>
                </wp:positionV>
                <wp:extent cx="5980430" cy="6350"/>
                <wp:effectExtent l="0" t="0" r="0" b="0"/>
                <wp:wrapTopAndBottom/>
                <wp:docPr id="85101944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3862A" id="Rectangle 31" o:spid="_x0000_s1026" style="position:absolute;margin-left:70.55pt;margin-top:8.8pt;width:470.9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4WWD&#10;t9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64663D8" w14:textId="77777777" w:rsidR="00B13696" w:rsidRDefault="00B13696">
      <w:pPr>
        <w:pStyle w:val="BodyText"/>
        <w:spacing w:before="8"/>
        <w:rPr>
          <w:sz w:val="7"/>
        </w:rPr>
      </w:pPr>
    </w:p>
    <w:p w14:paraId="4571196E" w14:textId="77777777" w:rsidR="00B13696" w:rsidRDefault="004F7758">
      <w:pPr>
        <w:pStyle w:val="BodyText"/>
        <w:spacing w:before="57" w:line="259" w:lineRule="auto"/>
        <w:ind w:left="139" w:right="854"/>
      </w:pPr>
      <w:r>
        <w:t>What is the number or proportion of LEP individuals who are eligible to be served or likely to be encountered by this program or service and what language/s do they speak? (For example: approximately 5% of the program’s target audience speak Spanish).</w:t>
      </w:r>
    </w:p>
    <w:p w14:paraId="1EE96123" w14:textId="77777777" w:rsidR="00B13696" w:rsidRDefault="00B13696">
      <w:pPr>
        <w:pStyle w:val="BodyText"/>
        <w:rPr>
          <w:sz w:val="20"/>
        </w:rPr>
      </w:pPr>
    </w:p>
    <w:p w14:paraId="7A403CD3" w14:textId="77777777" w:rsidR="00B13696" w:rsidRDefault="00384919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EAEE8A" wp14:editId="0BCE17C0">
                <wp:simplePos x="0" y="0"/>
                <wp:positionH relativeFrom="page">
                  <wp:posOffset>895985</wp:posOffset>
                </wp:positionH>
                <wp:positionV relativeFrom="paragraph">
                  <wp:posOffset>117475</wp:posOffset>
                </wp:positionV>
                <wp:extent cx="5980430" cy="6350"/>
                <wp:effectExtent l="0" t="0" r="0" b="0"/>
                <wp:wrapTopAndBottom/>
                <wp:docPr id="120529934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F9F17" id="Rectangle 30" o:spid="_x0000_s1026" style="position:absolute;margin-left:70.55pt;margin-top:9.25pt;width:470.9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1ODq&#10;it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D6A64F0" w14:textId="77777777" w:rsidR="00B13696" w:rsidRDefault="00B13696">
      <w:pPr>
        <w:pStyle w:val="BodyText"/>
        <w:rPr>
          <w:sz w:val="20"/>
        </w:rPr>
      </w:pPr>
    </w:p>
    <w:p w14:paraId="45AF0F72" w14:textId="77777777" w:rsidR="00B13696" w:rsidRDefault="00384919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71DEB6" wp14:editId="3779F4A3">
                <wp:simplePos x="0" y="0"/>
                <wp:positionH relativeFrom="page">
                  <wp:posOffset>895985</wp:posOffset>
                </wp:positionH>
                <wp:positionV relativeFrom="paragraph">
                  <wp:posOffset>113030</wp:posOffset>
                </wp:positionV>
                <wp:extent cx="5980430" cy="6350"/>
                <wp:effectExtent l="0" t="0" r="0" b="0"/>
                <wp:wrapTopAndBottom/>
                <wp:docPr id="171203562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A69B9" id="Rectangle 29" o:spid="_x0000_s1026" style="position:absolute;margin-left:70.55pt;margin-top:8.9pt;width:470.9pt;height:.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yaCa&#10;S9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7F07475" w14:textId="77777777" w:rsidR="00B13696" w:rsidRDefault="00B13696">
      <w:pPr>
        <w:pStyle w:val="BodyText"/>
        <w:spacing w:before="6"/>
        <w:rPr>
          <w:sz w:val="7"/>
        </w:rPr>
      </w:pPr>
    </w:p>
    <w:p w14:paraId="0EB0A9DD" w14:textId="77777777" w:rsidR="00B13696" w:rsidRDefault="004F7758">
      <w:pPr>
        <w:pStyle w:val="BodyText"/>
        <w:spacing w:before="56" w:line="259" w:lineRule="auto"/>
        <w:ind w:left="140" w:right="90"/>
      </w:pPr>
      <w:r>
        <w:t>What data sources were used to determine the number or proportion of LEP persons who are eligible to be served or likely to be encountered by this program or service?</w:t>
      </w:r>
    </w:p>
    <w:p w14:paraId="2A713257" w14:textId="77777777" w:rsidR="00B13696" w:rsidRDefault="00B13696">
      <w:pPr>
        <w:pStyle w:val="BodyText"/>
        <w:rPr>
          <w:sz w:val="20"/>
        </w:rPr>
      </w:pPr>
    </w:p>
    <w:p w14:paraId="53A51024" w14:textId="77777777" w:rsidR="00B13696" w:rsidRDefault="00384919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CAAE941" wp14:editId="23C34CDD">
                <wp:simplePos x="0" y="0"/>
                <wp:positionH relativeFrom="page">
                  <wp:posOffset>895985</wp:posOffset>
                </wp:positionH>
                <wp:positionV relativeFrom="paragraph">
                  <wp:posOffset>118745</wp:posOffset>
                </wp:positionV>
                <wp:extent cx="5980430" cy="6350"/>
                <wp:effectExtent l="0" t="0" r="0" b="0"/>
                <wp:wrapTopAndBottom/>
                <wp:docPr id="89179446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14265" id="Rectangle 28" o:spid="_x0000_s1026" style="position:absolute;margin-left:70.55pt;margin-top:9.35pt;width:470.9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Ws7P&#10;JN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E691B6D" w14:textId="77777777" w:rsidR="00B13696" w:rsidRDefault="00B13696">
      <w:pPr>
        <w:pStyle w:val="BodyText"/>
        <w:rPr>
          <w:sz w:val="20"/>
        </w:rPr>
      </w:pPr>
    </w:p>
    <w:p w14:paraId="214E2973" w14:textId="77777777" w:rsidR="00B13696" w:rsidRDefault="00384919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668837E" wp14:editId="42893E02">
                <wp:simplePos x="0" y="0"/>
                <wp:positionH relativeFrom="page">
                  <wp:posOffset>895985</wp:posOffset>
                </wp:positionH>
                <wp:positionV relativeFrom="paragraph">
                  <wp:posOffset>111760</wp:posOffset>
                </wp:positionV>
                <wp:extent cx="5980430" cy="6350"/>
                <wp:effectExtent l="0" t="0" r="0" b="0"/>
                <wp:wrapTopAndBottom/>
                <wp:docPr id="162302081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14C47" id="Rectangle 27" o:spid="_x0000_s1026" style="position:absolute;margin-left:70.55pt;margin-top:8.8pt;width:470.9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4WWD&#10;t9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E98D633" w14:textId="77777777" w:rsidR="00B13696" w:rsidRDefault="00B13696">
      <w:pPr>
        <w:pStyle w:val="BodyText"/>
        <w:spacing w:before="8"/>
        <w:rPr>
          <w:sz w:val="7"/>
        </w:rPr>
      </w:pPr>
    </w:p>
    <w:p w14:paraId="585E4FEC" w14:textId="77777777" w:rsidR="00B13696" w:rsidRDefault="004F7758">
      <w:pPr>
        <w:pStyle w:val="BodyText"/>
        <w:spacing w:before="57" w:line="256" w:lineRule="auto"/>
        <w:ind w:left="140" w:right="602"/>
      </w:pPr>
      <w:r>
        <w:t>How frequently will LEP individuals be in contact with this program or service? (For example: daily, weekly, monthly, rarely, etc.).</w:t>
      </w:r>
    </w:p>
    <w:p w14:paraId="352CF211" w14:textId="77777777" w:rsidR="00B13696" w:rsidRDefault="00B13696">
      <w:pPr>
        <w:pStyle w:val="BodyText"/>
        <w:rPr>
          <w:sz w:val="20"/>
        </w:rPr>
      </w:pPr>
    </w:p>
    <w:p w14:paraId="184F4E25" w14:textId="77777777" w:rsidR="00B13696" w:rsidRDefault="00384919">
      <w:pPr>
        <w:pStyle w:val="BodyText"/>
        <w:spacing w:before="4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61CA646" wp14:editId="34239336">
                <wp:simplePos x="0" y="0"/>
                <wp:positionH relativeFrom="page">
                  <wp:posOffset>895985</wp:posOffset>
                </wp:positionH>
                <wp:positionV relativeFrom="paragraph">
                  <wp:posOffset>120650</wp:posOffset>
                </wp:positionV>
                <wp:extent cx="5980430" cy="6350"/>
                <wp:effectExtent l="0" t="0" r="0" b="0"/>
                <wp:wrapTopAndBottom/>
                <wp:docPr id="39415416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F02AD" id="Rectangle 26" o:spid="_x0000_s1026" style="position:absolute;margin-left:70.55pt;margin-top:9.5pt;width:470.9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" fillcolor="black" stroked="f">
                <v:path arrowok="t"/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3D358E8" wp14:editId="6E069166">
                <wp:simplePos x="0" y="0"/>
                <wp:positionH relativeFrom="page">
                  <wp:posOffset>895985</wp:posOffset>
                </wp:positionH>
                <wp:positionV relativeFrom="paragraph">
                  <wp:posOffset>387350</wp:posOffset>
                </wp:positionV>
                <wp:extent cx="5980430" cy="6350"/>
                <wp:effectExtent l="0" t="0" r="0" b="0"/>
                <wp:wrapTopAndBottom/>
                <wp:docPr id="111049183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D31C74" id="Rectangle 25" o:spid="_x0000_s1026" style="position:absolute;margin-left:70.55pt;margin-top:30.5pt;width:470.9pt;height: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hAJx&#10;Cd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5759E5C" w14:textId="77777777" w:rsidR="00B13696" w:rsidRDefault="00B13696">
      <w:pPr>
        <w:pStyle w:val="BodyText"/>
        <w:rPr>
          <w:sz w:val="28"/>
        </w:rPr>
      </w:pPr>
    </w:p>
    <w:p w14:paraId="7C48FCBF" w14:textId="77777777" w:rsidR="00B13696" w:rsidRDefault="00B13696">
      <w:pPr>
        <w:rPr>
          <w:sz w:val="28"/>
        </w:rPr>
        <w:sectPr w:rsidR="00B13696">
          <w:headerReference w:type="default" r:id="rId10"/>
          <w:footerReference w:type="default" r:id="rId11"/>
          <w:type w:val="continuous"/>
          <w:pgSz w:w="12240" w:h="15840"/>
          <w:pgMar w:top="1060" w:right="1380" w:bottom="1200" w:left="1300" w:header="763" w:footer="1014" w:gutter="0"/>
          <w:pgNumType w:start="1"/>
          <w:cols w:space="720"/>
        </w:sectPr>
      </w:pPr>
    </w:p>
    <w:p w14:paraId="1715169D" w14:textId="77777777" w:rsidR="00B13696" w:rsidRDefault="004F7758">
      <w:pPr>
        <w:pStyle w:val="BodyText"/>
        <w:spacing w:before="79" w:line="259" w:lineRule="auto"/>
        <w:ind w:left="139" w:right="557"/>
      </w:pPr>
      <w:r>
        <w:lastRenderedPageBreak/>
        <w:t>What resources are currently available for the provision of language access services? (For example: bilingual staff, volunteer interpreters, or a monetary amount).</w:t>
      </w:r>
    </w:p>
    <w:p w14:paraId="1F1135D1" w14:textId="77777777" w:rsidR="00B13696" w:rsidRDefault="00B13696">
      <w:pPr>
        <w:pStyle w:val="BodyText"/>
        <w:rPr>
          <w:sz w:val="20"/>
        </w:rPr>
      </w:pPr>
    </w:p>
    <w:p w14:paraId="724A4FEA" w14:textId="77777777" w:rsidR="00B13696" w:rsidRDefault="00384919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D04DD16" wp14:editId="0EA23F2E">
                <wp:simplePos x="0" y="0"/>
                <wp:positionH relativeFrom="page">
                  <wp:posOffset>895985</wp:posOffset>
                </wp:positionH>
                <wp:positionV relativeFrom="paragraph">
                  <wp:posOffset>118745</wp:posOffset>
                </wp:positionV>
                <wp:extent cx="5980430" cy="6350"/>
                <wp:effectExtent l="0" t="0" r="0" b="0"/>
                <wp:wrapTopAndBottom/>
                <wp:docPr id="182731804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82622" id="Rectangle 24" o:spid="_x0000_s1026" style="position:absolute;margin-left:70.55pt;margin-top:9.35pt;width:470.9pt;height: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Ws7P&#10;JN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7E8BEAB" w14:textId="77777777" w:rsidR="00B13696" w:rsidRDefault="00B13696">
      <w:pPr>
        <w:pStyle w:val="BodyText"/>
        <w:rPr>
          <w:sz w:val="20"/>
        </w:rPr>
      </w:pPr>
    </w:p>
    <w:p w14:paraId="26E766F0" w14:textId="77777777" w:rsidR="00B13696" w:rsidRDefault="00384919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15E854E" wp14:editId="222CC0A7">
                <wp:simplePos x="0" y="0"/>
                <wp:positionH relativeFrom="page">
                  <wp:posOffset>895985</wp:posOffset>
                </wp:positionH>
                <wp:positionV relativeFrom="paragraph">
                  <wp:posOffset>111760</wp:posOffset>
                </wp:positionV>
                <wp:extent cx="5980430" cy="6350"/>
                <wp:effectExtent l="0" t="0" r="0" b="0"/>
                <wp:wrapTopAndBottom/>
                <wp:docPr id="127322919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F6556" id="Rectangle 23" o:spid="_x0000_s1026" style="position:absolute;margin-left:70.55pt;margin-top:8.8pt;width:470.9pt;height:.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4WWD&#10;t9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664BD3D" w14:textId="77777777" w:rsidR="00B13696" w:rsidRDefault="00B13696">
      <w:pPr>
        <w:pStyle w:val="BodyText"/>
        <w:spacing w:before="8"/>
        <w:rPr>
          <w:sz w:val="12"/>
        </w:rPr>
      </w:pPr>
    </w:p>
    <w:p w14:paraId="31BC7B8B" w14:textId="77777777" w:rsidR="00B13696" w:rsidRDefault="004F7758">
      <w:pPr>
        <w:pStyle w:val="Heading1"/>
        <w:spacing w:before="39"/>
      </w:pPr>
      <w:bookmarkStart w:id="1" w:name="Identifying_LEP_Individuals_Who_Need_Ass"/>
      <w:bookmarkEnd w:id="1"/>
      <w:r>
        <w:rPr>
          <w:color w:val="2D74B5"/>
        </w:rPr>
        <w:t>Identifying LEP Individuals Who Need Assistance</w:t>
      </w:r>
    </w:p>
    <w:p w14:paraId="26DC47AF" w14:textId="77777777" w:rsidR="00B13696" w:rsidRDefault="004F7758">
      <w:pPr>
        <w:pStyle w:val="BodyText"/>
        <w:spacing w:before="46" w:line="259" w:lineRule="auto"/>
        <w:ind w:left="140"/>
      </w:pPr>
      <w:r>
        <w:t>How will staff members determine whether an individual may need language assistance services? (For example: use of “I Speak” cards and asking if the individual would like an interpreter).</w:t>
      </w:r>
    </w:p>
    <w:p w14:paraId="6BB6C349" w14:textId="77777777" w:rsidR="00B13696" w:rsidRDefault="00B13696">
      <w:pPr>
        <w:pStyle w:val="BodyText"/>
        <w:rPr>
          <w:sz w:val="20"/>
        </w:rPr>
      </w:pPr>
    </w:p>
    <w:p w14:paraId="5D6EC8FF" w14:textId="77777777" w:rsidR="00B13696" w:rsidRDefault="00384919">
      <w:pPr>
        <w:pStyle w:val="BodyText"/>
        <w:spacing w:before="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9E78CCE" wp14:editId="33117A6A">
                <wp:simplePos x="0" y="0"/>
                <wp:positionH relativeFrom="page">
                  <wp:posOffset>895985</wp:posOffset>
                </wp:positionH>
                <wp:positionV relativeFrom="paragraph">
                  <wp:posOffset>118745</wp:posOffset>
                </wp:positionV>
                <wp:extent cx="5980430" cy="6350"/>
                <wp:effectExtent l="0" t="0" r="0" b="0"/>
                <wp:wrapTopAndBottom/>
                <wp:docPr id="85445235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127F0" id="Rectangle 22" o:spid="_x0000_s1026" style="position:absolute;margin-left:70.55pt;margin-top:9.35pt;width:470.9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Ws7P&#10;JN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E21B3AD" w14:textId="77777777" w:rsidR="00B13696" w:rsidRDefault="00B13696">
      <w:pPr>
        <w:pStyle w:val="BodyText"/>
        <w:rPr>
          <w:sz w:val="20"/>
        </w:rPr>
      </w:pPr>
    </w:p>
    <w:p w14:paraId="6DF6FA44" w14:textId="77777777" w:rsidR="00B13696" w:rsidRDefault="00384919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091FFD9" wp14:editId="3C110707">
                <wp:simplePos x="0" y="0"/>
                <wp:positionH relativeFrom="page">
                  <wp:posOffset>895985</wp:posOffset>
                </wp:positionH>
                <wp:positionV relativeFrom="paragraph">
                  <wp:posOffset>111760</wp:posOffset>
                </wp:positionV>
                <wp:extent cx="5980430" cy="6350"/>
                <wp:effectExtent l="0" t="0" r="0" b="0"/>
                <wp:wrapTopAndBottom/>
                <wp:docPr id="18640034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E83EE" id="Rectangle 21" o:spid="_x0000_s1026" style="position:absolute;margin-left:70.55pt;margin-top:8.8pt;width:470.9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4WWD&#10;t9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6EBFDD0" w14:textId="77777777" w:rsidR="00B13696" w:rsidRDefault="00B13696">
      <w:pPr>
        <w:pStyle w:val="BodyText"/>
        <w:spacing w:before="5"/>
        <w:rPr>
          <w:sz w:val="12"/>
        </w:rPr>
      </w:pPr>
    </w:p>
    <w:p w14:paraId="1674D8D3" w14:textId="77777777" w:rsidR="00B13696" w:rsidRDefault="004F7758">
      <w:pPr>
        <w:pStyle w:val="Heading1"/>
      </w:pPr>
      <w:bookmarkStart w:id="2" w:name="Language_Assistance_Services"/>
      <w:bookmarkEnd w:id="2"/>
      <w:r>
        <w:rPr>
          <w:color w:val="2D74B5"/>
        </w:rPr>
        <w:t>Language Assistance</w:t>
      </w:r>
      <w:r>
        <w:rPr>
          <w:color w:val="2D74B5"/>
          <w:spacing w:val="-58"/>
        </w:rPr>
        <w:t xml:space="preserve"> </w:t>
      </w:r>
      <w:r>
        <w:rPr>
          <w:color w:val="2D74B5"/>
        </w:rPr>
        <w:t>Services</w:t>
      </w:r>
    </w:p>
    <w:p w14:paraId="1BAEDC57" w14:textId="77777777" w:rsidR="00B13696" w:rsidRDefault="004F7758">
      <w:pPr>
        <w:pStyle w:val="BodyText"/>
        <w:spacing w:before="45"/>
        <w:ind w:left="140"/>
      </w:pPr>
      <w:r>
        <w:t>What type of language assistance services will be provided to participants?</w:t>
      </w:r>
    </w:p>
    <w:p w14:paraId="1E47A63C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spacing w:before="183"/>
        <w:ind w:hanging="361"/>
      </w:pPr>
      <w:r>
        <w:t>Written</w:t>
      </w:r>
      <w:r>
        <w:rPr>
          <w:spacing w:val="-4"/>
        </w:rPr>
        <w:t xml:space="preserve"> </w:t>
      </w:r>
      <w:r>
        <w:t>Translation</w:t>
      </w:r>
    </w:p>
    <w:p w14:paraId="3DC12137" w14:textId="77777777" w:rsidR="00B13696" w:rsidRDefault="004F7758">
      <w:pPr>
        <w:pStyle w:val="ListParagraph"/>
        <w:numPr>
          <w:ilvl w:val="1"/>
          <w:numId w:val="3"/>
        </w:numPr>
        <w:tabs>
          <w:tab w:val="left" w:pos="1580"/>
        </w:tabs>
        <w:ind w:hanging="361"/>
      </w:pPr>
      <w:r>
        <w:t>All</w:t>
      </w:r>
      <w:r>
        <w:rPr>
          <w:spacing w:val="-1"/>
        </w:rPr>
        <w:t xml:space="preserve"> </w:t>
      </w:r>
      <w:r>
        <w:t>Documents</w:t>
      </w:r>
    </w:p>
    <w:p w14:paraId="35241785" w14:textId="77777777" w:rsidR="00B13696" w:rsidRDefault="004F7758">
      <w:pPr>
        <w:pStyle w:val="ListParagraph"/>
        <w:numPr>
          <w:ilvl w:val="1"/>
          <w:numId w:val="3"/>
        </w:numPr>
        <w:tabs>
          <w:tab w:val="left" w:pos="1580"/>
        </w:tabs>
        <w:ind w:hanging="361"/>
      </w:pPr>
      <w:r>
        <w:t>Vital</w:t>
      </w:r>
      <w:r>
        <w:rPr>
          <w:spacing w:val="-1"/>
        </w:rPr>
        <w:t xml:space="preserve"> </w:t>
      </w:r>
      <w:r>
        <w:t>Documents</w:t>
      </w:r>
    </w:p>
    <w:p w14:paraId="44A7094E" w14:textId="77777777" w:rsidR="00B13696" w:rsidRDefault="004F7758">
      <w:pPr>
        <w:pStyle w:val="ListParagraph"/>
        <w:numPr>
          <w:ilvl w:val="2"/>
          <w:numId w:val="3"/>
        </w:numPr>
        <w:tabs>
          <w:tab w:val="left" w:pos="2300"/>
          <w:tab w:val="left" w:pos="2301"/>
        </w:tabs>
        <w:spacing w:before="19"/>
      </w:pPr>
      <w:r>
        <w:t>List Vital</w:t>
      </w:r>
      <w:r>
        <w:rPr>
          <w:spacing w:val="-3"/>
        </w:rPr>
        <w:t xml:space="preserve"> </w:t>
      </w:r>
      <w:r>
        <w:t>Documents:</w:t>
      </w:r>
    </w:p>
    <w:p w14:paraId="571CD3D2" w14:textId="77777777" w:rsidR="00B13696" w:rsidRDefault="00384919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74477BF2" wp14:editId="756ADC09">
                <wp:simplePos x="0" y="0"/>
                <wp:positionH relativeFrom="page">
                  <wp:posOffset>2038985</wp:posOffset>
                </wp:positionH>
                <wp:positionV relativeFrom="paragraph">
                  <wp:posOffset>211455</wp:posOffset>
                </wp:positionV>
                <wp:extent cx="4837430" cy="6350"/>
                <wp:effectExtent l="0" t="0" r="0" b="0"/>
                <wp:wrapTopAndBottom/>
                <wp:docPr id="13932219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7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DA078" id="Rectangle 20" o:spid="_x0000_s1026" style="position:absolute;margin-left:160.55pt;margin-top:16.65pt;width:380.9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7F6FB01" w14:textId="77777777" w:rsidR="00B13696" w:rsidRDefault="004F7758">
      <w:pPr>
        <w:pStyle w:val="ListParagraph"/>
        <w:numPr>
          <w:ilvl w:val="1"/>
          <w:numId w:val="3"/>
        </w:numPr>
        <w:tabs>
          <w:tab w:val="left" w:pos="1580"/>
        </w:tabs>
        <w:spacing w:before="0" w:line="239" w:lineRule="exact"/>
      </w:pPr>
      <w:r>
        <w:t>Outreach</w:t>
      </w:r>
      <w:r>
        <w:rPr>
          <w:spacing w:val="-4"/>
        </w:rPr>
        <w:t xml:space="preserve"> </w:t>
      </w:r>
      <w:r>
        <w:t>Materials</w:t>
      </w:r>
    </w:p>
    <w:p w14:paraId="2908156E" w14:textId="77777777" w:rsidR="00B13696" w:rsidRDefault="004F7758">
      <w:pPr>
        <w:pStyle w:val="ListParagraph"/>
        <w:numPr>
          <w:ilvl w:val="2"/>
          <w:numId w:val="3"/>
        </w:numPr>
        <w:tabs>
          <w:tab w:val="left" w:pos="2300"/>
          <w:tab w:val="left" w:pos="2301"/>
        </w:tabs>
      </w:pPr>
      <w:r>
        <w:t>List Outreach</w:t>
      </w:r>
      <w:r>
        <w:rPr>
          <w:spacing w:val="-3"/>
        </w:rPr>
        <w:t xml:space="preserve"> </w:t>
      </w:r>
      <w:r>
        <w:t>Materials:</w:t>
      </w:r>
    </w:p>
    <w:p w14:paraId="362ADC0D" w14:textId="77777777" w:rsidR="00B13696" w:rsidRDefault="00384919">
      <w:pPr>
        <w:pStyle w:val="BodyText"/>
        <w:spacing w:before="1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F883F7B" wp14:editId="48F80F0D">
                <wp:simplePos x="0" y="0"/>
                <wp:positionH relativeFrom="page">
                  <wp:posOffset>2038985</wp:posOffset>
                </wp:positionH>
                <wp:positionV relativeFrom="paragraph">
                  <wp:posOffset>210820</wp:posOffset>
                </wp:positionV>
                <wp:extent cx="4837430" cy="6350"/>
                <wp:effectExtent l="0" t="0" r="0" b="0"/>
                <wp:wrapTopAndBottom/>
                <wp:docPr id="77840457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7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7032A" id="Rectangle 19" o:spid="_x0000_s1026" style="position:absolute;margin-left:160.55pt;margin-top:16.6pt;width:380.9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548B651" w14:textId="77777777" w:rsidR="00B13696" w:rsidRDefault="004F7758">
      <w:pPr>
        <w:pStyle w:val="BodyText"/>
        <w:spacing w:line="239" w:lineRule="exact"/>
        <w:ind w:left="1219"/>
      </w:pPr>
      <w:r>
        <w:rPr>
          <w:spacing w:val="-106"/>
        </w:rPr>
        <w:t>a</w:t>
      </w:r>
      <w:r>
        <w:rPr>
          <w:rFonts w:ascii="Wingdings" w:hAnsi="Wingdings"/>
          <w:spacing w:val="-92"/>
        </w:rPr>
        <w:t></w:t>
      </w:r>
      <w:r>
        <w:t>te</w:t>
      </w:r>
      <w:r>
        <w:rPr>
          <w:spacing w:val="-8"/>
        </w:rPr>
        <w:t>r</w:t>
      </w:r>
      <w:r>
        <w:rPr>
          <w:spacing w:val="-182"/>
        </w:rPr>
        <w:t>M</w:t>
      </w:r>
      <w:r>
        <w:rPr>
          <w:spacing w:val="-1"/>
        </w:rPr>
        <w:t>ia</w:t>
      </w:r>
      <w:r>
        <w:rPr>
          <w:spacing w:val="-3"/>
        </w:rPr>
        <w:t>l</w:t>
      </w:r>
      <w:r>
        <w:t>s w</w:t>
      </w:r>
      <w:r>
        <w:rPr>
          <w:spacing w:val="-1"/>
        </w:rPr>
        <w:t>il</w:t>
      </w:r>
      <w:r>
        <w:t xml:space="preserve">l </w:t>
      </w:r>
      <w:r>
        <w:rPr>
          <w:spacing w:val="-4"/>
        </w:rPr>
        <w:t>b</w:t>
      </w:r>
      <w:r>
        <w:t>e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ran</w:t>
      </w:r>
      <w:r>
        <w:t>s</w:t>
      </w:r>
      <w:r>
        <w:rPr>
          <w:spacing w:val="-1"/>
        </w:rPr>
        <w:t>l</w:t>
      </w:r>
      <w:r>
        <w:rPr>
          <w:spacing w:val="-3"/>
        </w:rPr>
        <w:t>a</w:t>
      </w:r>
      <w:r>
        <w:t>ted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n</w:t>
      </w:r>
      <w:r>
        <w:t>eed</w:t>
      </w:r>
      <w:r>
        <w:rPr>
          <w:spacing w:val="-3"/>
        </w:rPr>
        <w:t xml:space="preserve"> </w:t>
      </w:r>
      <w:r>
        <w:rPr>
          <w:spacing w:val="-1"/>
        </w:rPr>
        <w:t>ari</w:t>
      </w:r>
      <w:r>
        <w:t>ses</w:t>
      </w:r>
    </w:p>
    <w:p w14:paraId="718701DD" w14:textId="77777777" w:rsidR="00B13696" w:rsidRDefault="004F7758">
      <w:pPr>
        <w:pStyle w:val="ListParagraph"/>
        <w:numPr>
          <w:ilvl w:val="1"/>
          <w:numId w:val="3"/>
        </w:numPr>
        <w:tabs>
          <w:tab w:val="left" w:pos="1580"/>
        </w:tabs>
      </w:pPr>
      <w:r>
        <w:t>Other:</w:t>
      </w:r>
    </w:p>
    <w:p w14:paraId="635F5D37" w14:textId="77777777" w:rsidR="00B13696" w:rsidRDefault="00384919">
      <w:pPr>
        <w:pStyle w:val="BodyText"/>
        <w:spacing w:before="1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F66367E" wp14:editId="3F4578A2">
                <wp:simplePos x="0" y="0"/>
                <wp:positionH relativeFrom="page">
                  <wp:posOffset>1581785</wp:posOffset>
                </wp:positionH>
                <wp:positionV relativeFrom="paragraph">
                  <wp:posOffset>210820</wp:posOffset>
                </wp:positionV>
                <wp:extent cx="5294630" cy="6350"/>
                <wp:effectExtent l="0" t="0" r="0" b="0"/>
                <wp:wrapTopAndBottom/>
                <wp:docPr id="137863674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94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F9B2A" id="Rectangle 18" o:spid="_x0000_s1026" style="position:absolute;margin-left:124.55pt;margin-top:16.6pt;width:416.9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C87F067" w14:textId="77777777" w:rsidR="00B13696" w:rsidRDefault="004F7758">
      <w:pPr>
        <w:pStyle w:val="BodyText"/>
        <w:spacing w:line="239" w:lineRule="exact"/>
        <w:ind w:left="860"/>
      </w:pPr>
      <w:r>
        <w:t>Translation will be completed by:</w:t>
      </w:r>
    </w:p>
    <w:p w14:paraId="661E8F0F" w14:textId="77777777" w:rsidR="00B13696" w:rsidRDefault="004F7758">
      <w:pPr>
        <w:pStyle w:val="ListParagraph"/>
        <w:numPr>
          <w:ilvl w:val="1"/>
          <w:numId w:val="3"/>
        </w:numPr>
        <w:tabs>
          <w:tab w:val="left" w:pos="1581"/>
        </w:tabs>
        <w:ind w:left="1580" w:hanging="361"/>
      </w:pPr>
      <w:r>
        <w:t>Bilingual</w:t>
      </w:r>
      <w:r>
        <w:rPr>
          <w:spacing w:val="-1"/>
        </w:rPr>
        <w:t xml:space="preserve"> </w:t>
      </w:r>
      <w:r>
        <w:t>Staff</w:t>
      </w:r>
    </w:p>
    <w:p w14:paraId="3D632504" w14:textId="77777777" w:rsidR="00B13696" w:rsidRDefault="004F7758">
      <w:pPr>
        <w:pStyle w:val="ListParagraph"/>
        <w:numPr>
          <w:ilvl w:val="1"/>
          <w:numId w:val="3"/>
        </w:numPr>
        <w:tabs>
          <w:tab w:val="left" w:pos="1581"/>
        </w:tabs>
        <w:spacing w:before="19"/>
        <w:ind w:left="1580" w:hanging="361"/>
      </w:pPr>
      <w:r>
        <w:t>Volunteer</w:t>
      </w:r>
      <w:r>
        <w:rPr>
          <w:spacing w:val="-3"/>
        </w:rPr>
        <w:t xml:space="preserve"> </w:t>
      </w:r>
      <w:r>
        <w:t>Interpreters</w:t>
      </w:r>
    </w:p>
    <w:p w14:paraId="1F8FD9E1" w14:textId="77777777" w:rsidR="00B13696" w:rsidRDefault="004F7758">
      <w:pPr>
        <w:pStyle w:val="ListParagraph"/>
        <w:numPr>
          <w:ilvl w:val="1"/>
          <w:numId w:val="3"/>
        </w:numPr>
        <w:tabs>
          <w:tab w:val="left" w:pos="1581"/>
        </w:tabs>
        <w:ind w:left="1580" w:hanging="361"/>
      </w:pPr>
      <w:r>
        <w:t>Contract Interpreter</w:t>
      </w:r>
      <w:r>
        <w:rPr>
          <w:spacing w:val="-3"/>
        </w:rPr>
        <w:t xml:space="preserve"> </w:t>
      </w:r>
      <w:r>
        <w:t>Service</w:t>
      </w:r>
    </w:p>
    <w:p w14:paraId="6CA654E4" w14:textId="77777777" w:rsidR="00B13696" w:rsidRDefault="004F7758">
      <w:pPr>
        <w:pStyle w:val="ListParagraph"/>
        <w:numPr>
          <w:ilvl w:val="2"/>
          <w:numId w:val="3"/>
        </w:numPr>
        <w:tabs>
          <w:tab w:val="left" w:pos="2300"/>
          <w:tab w:val="left" w:pos="2301"/>
        </w:tabs>
      </w:pPr>
      <w:r>
        <w:t>Name of service</w:t>
      </w:r>
      <w:r>
        <w:rPr>
          <w:spacing w:val="-2"/>
        </w:rPr>
        <w:t xml:space="preserve"> </w:t>
      </w:r>
      <w:r>
        <w:t>provider:</w:t>
      </w:r>
    </w:p>
    <w:p w14:paraId="4413ABF5" w14:textId="77777777" w:rsidR="00B13696" w:rsidRDefault="00384919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6731B83D" wp14:editId="7975F0BF">
                <wp:simplePos x="0" y="0"/>
                <wp:positionH relativeFrom="page">
                  <wp:posOffset>2038985</wp:posOffset>
                </wp:positionH>
                <wp:positionV relativeFrom="paragraph">
                  <wp:posOffset>210820</wp:posOffset>
                </wp:positionV>
                <wp:extent cx="4837430" cy="6350"/>
                <wp:effectExtent l="0" t="0" r="0" b="0"/>
                <wp:wrapTopAndBottom/>
                <wp:docPr id="148549474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7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EA7BB0" id="Rectangle 17" o:spid="_x0000_s1026" style="position:absolute;margin-left:160.55pt;margin-top:16.6pt;width:380.9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B8BD08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spacing w:before="0" w:line="239" w:lineRule="exact"/>
      </w:pPr>
      <w:r>
        <w:t>In-Person</w:t>
      </w:r>
      <w:r>
        <w:rPr>
          <w:spacing w:val="-2"/>
        </w:rPr>
        <w:t xml:space="preserve"> </w:t>
      </w:r>
      <w:r>
        <w:t>Interpreters</w:t>
      </w:r>
    </w:p>
    <w:p w14:paraId="6738AC61" w14:textId="77777777" w:rsidR="00B13696" w:rsidRDefault="004F7758">
      <w:pPr>
        <w:pStyle w:val="ListParagraph"/>
        <w:numPr>
          <w:ilvl w:val="1"/>
          <w:numId w:val="3"/>
        </w:numPr>
        <w:tabs>
          <w:tab w:val="left" w:pos="1580"/>
        </w:tabs>
        <w:spacing w:before="21"/>
        <w:ind w:hanging="361"/>
      </w:pPr>
      <w:r>
        <w:t>Bilingual</w:t>
      </w:r>
      <w:r>
        <w:rPr>
          <w:spacing w:val="-1"/>
        </w:rPr>
        <w:t xml:space="preserve"> </w:t>
      </w:r>
      <w:r>
        <w:t>Staff</w:t>
      </w:r>
    </w:p>
    <w:p w14:paraId="0439E23A" w14:textId="77777777" w:rsidR="00B13696" w:rsidRDefault="004F7758">
      <w:pPr>
        <w:pStyle w:val="ListParagraph"/>
        <w:numPr>
          <w:ilvl w:val="1"/>
          <w:numId w:val="3"/>
        </w:numPr>
        <w:tabs>
          <w:tab w:val="left" w:pos="1580"/>
        </w:tabs>
        <w:ind w:hanging="361"/>
      </w:pPr>
      <w:r>
        <w:t>Volunteer</w:t>
      </w:r>
      <w:r>
        <w:rPr>
          <w:spacing w:val="-4"/>
        </w:rPr>
        <w:t xml:space="preserve"> </w:t>
      </w:r>
      <w:r>
        <w:t>Interpreters</w:t>
      </w:r>
    </w:p>
    <w:p w14:paraId="3BA88E82" w14:textId="77777777" w:rsidR="00B13696" w:rsidRDefault="004F7758">
      <w:pPr>
        <w:pStyle w:val="ListParagraph"/>
        <w:numPr>
          <w:ilvl w:val="1"/>
          <w:numId w:val="3"/>
        </w:numPr>
        <w:tabs>
          <w:tab w:val="left" w:pos="1580"/>
        </w:tabs>
        <w:spacing w:before="20"/>
        <w:ind w:hanging="361"/>
      </w:pPr>
      <w:r>
        <w:t>Contract Interpreter</w:t>
      </w:r>
      <w:r>
        <w:rPr>
          <w:spacing w:val="-2"/>
        </w:rPr>
        <w:t xml:space="preserve"> </w:t>
      </w:r>
      <w:r>
        <w:t>Service</w:t>
      </w:r>
    </w:p>
    <w:p w14:paraId="4C6FD6FC" w14:textId="77777777" w:rsidR="00B13696" w:rsidRDefault="004F7758">
      <w:pPr>
        <w:pStyle w:val="ListParagraph"/>
        <w:numPr>
          <w:ilvl w:val="2"/>
          <w:numId w:val="3"/>
        </w:numPr>
        <w:tabs>
          <w:tab w:val="left" w:pos="2300"/>
          <w:tab w:val="left" w:pos="2301"/>
        </w:tabs>
      </w:pPr>
      <w:r>
        <w:t>Name of service</w:t>
      </w:r>
      <w:r>
        <w:rPr>
          <w:spacing w:val="-2"/>
        </w:rPr>
        <w:t xml:space="preserve"> </w:t>
      </w:r>
      <w:r>
        <w:t>provider:</w:t>
      </w:r>
    </w:p>
    <w:p w14:paraId="79975F81" w14:textId="77777777" w:rsidR="00B13696" w:rsidRDefault="00384919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CA1C181" wp14:editId="24893DEB">
                <wp:simplePos x="0" y="0"/>
                <wp:positionH relativeFrom="page">
                  <wp:posOffset>2038985</wp:posOffset>
                </wp:positionH>
                <wp:positionV relativeFrom="paragraph">
                  <wp:posOffset>210820</wp:posOffset>
                </wp:positionV>
                <wp:extent cx="4837430" cy="6350"/>
                <wp:effectExtent l="0" t="0" r="0" b="0"/>
                <wp:wrapTopAndBottom/>
                <wp:docPr id="142817943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7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8B3A54" id="Rectangle 16" o:spid="_x0000_s1026" style="position:absolute;margin-left:160.55pt;margin-top:16.6pt;width:380.9pt;height:.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F37CF86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spacing w:before="0" w:line="239" w:lineRule="exact"/>
      </w:pPr>
      <w:r>
        <w:t>Video Interpreters</w:t>
      </w:r>
    </w:p>
    <w:p w14:paraId="5B2124AA" w14:textId="77777777" w:rsidR="00B13696" w:rsidRDefault="004F7758">
      <w:pPr>
        <w:pStyle w:val="ListParagraph"/>
        <w:numPr>
          <w:ilvl w:val="0"/>
          <w:numId w:val="2"/>
        </w:numPr>
        <w:tabs>
          <w:tab w:val="left" w:pos="2300"/>
          <w:tab w:val="left" w:pos="2301"/>
        </w:tabs>
      </w:pPr>
      <w:r>
        <w:t>Name of service</w:t>
      </w:r>
      <w:r>
        <w:rPr>
          <w:spacing w:val="-2"/>
        </w:rPr>
        <w:t xml:space="preserve"> </w:t>
      </w:r>
      <w:r>
        <w:t>provider:</w:t>
      </w:r>
    </w:p>
    <w:p w14:paraId="2188778F" w14:textId="77777777" w:rsidR="00B13696" w:rsidRDefault="00384919">
      <w:pPr>
        <w:pStyle w:val="BodyText"/>
        <w:spacing w:before="1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01921DC" wp14:editId="1F34C552">
                <wp:simplePos x="0" y="0"/>
                <wp:positionH relativeFrom="page">
                  <wp:posOffset>2038985</wp:posOffset>
                </wp:positionH>
                <wp:positionV relativeFrom="paragraph">
                  <wp:posOffset>210820</wp:posOffset>
                </wp:positionV>
                <wp:extent cx="4837430" cy="6350"/>
                <wp:effectExtent l="0" t="0" r="0" b="0"/>
                <wp:wrapTopAndBottom/>
                <wp:docPr id="35934036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7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4A0C" id="Rectangle 15" o:spid="_x0000_s1026" style="position:absolute;margin-left:160.55pt;margin-top:16.6pt;width:380.9pt;height:.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B5F6EB6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spacing w:before="0" w:line="239" w:lineRule="exact"/>
      </w:pPr>
      <w:r>
        <w:t>Telephonic</w:t>
      </w:r>
      <w:r>
        <w:rPr>
          <w:spacing w:val="-3"/>
        </w:rPr>
        <w:t xml:space="preserve"> </w:t>
      </w:r>
      <w:r>
        <w:t>Interpreters</w:t>
      </w:r>
    </w:p>
    <w:p w14:paraId="6726F3B6" w14:textId="77777777" w:rsidR="00B13696" w:rsidRDefault="00B13696">
      <w:pPr>
        <w:spacing w:line="239" w:lineRule="exact"/>
        <w:sectPr w:rsidR="00B13696">
          <w:pgSz w:w="12240" w:h="15840"/>
          <w:pgMar w:top="1060" w:right="1380" w:bottom="1200" w:left="1300" w:header="763" w:footer="1014" w:gutter="0"/>
          <w:cols w:space="720"/>
        </w:sectPr>
      </w:pPr>
    </w:p>
    <w:p w14:paraId="5C6084C7" w14:textId="77777777" w:rsidR="00B13696" w:rsidRDefault="004F7758">
      <w:pPr>
        <w:pStyle w:val="ListParagraph"/>
        <w:numPr>
          <w:ilvl w:val="0"/>
          <w:numId w:val="1"/>
        </w:numPr>
        <w:tabs>
          <w:tab w:val="left" w:pos="2300"/>
          <w:tab w:val="left" w:pos="2301"/>
        </w:tabs>
        <w:spacing w:before="79"/>
      </w:pPr>
      <w:r>
        <w:lastRenderedPageBreak/>
        <w:t>Name of service</w:t>
      </w:r>
      <w:r>
        <w:rPr>
          <w:spacing w:val="-2"/>
        </w:rPr>
        <w:t xml:space="preserve"> </w:t>
      </w:r>
      <w:r>
        <w:t>provider:</w:t>
      </w:r>
    </w:p>
    <w:p w14:paraId="7DD2A333" w14:textId="77777777" w:rsidR="00B13696" w:rsidRDefault="00384919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682B0CF" wp14:editId="1EC5BCC2">
                <wp:simplePos x="0" y="0"/>
                <wp:positionH relativeFrom="page">
                  <wp:posOffset>2038985</wp:posOffset>
                </wp:positionH>
                <wp:positionV relativeFrom="paragraph">
                  <wp:posOffset>210820</wp:posOffset>
                </wp:positionV>
                <wp:extent cx="4837430" cy="6350"/>
                <wp:effectExtent l="0" t="0" r="0" b="0"/>
                <wp:wrapTopAndBottom/>
                <wp:docPr id="81608769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7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7B580" id="Rectangle 14" o:spid="_x0000_s1026" style="position:absolute;margin-left:160.55pt;margin-top:16.6pt;width:380.9pt;height:.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4CBE4B9" w14:textId="77777777" w:rsidR="00B13696" w:rsidRDefault="00B13696">
      <w:pPr>
        <w:pStyle w:val="BodyText"/>
        <w:spacing w:before="1"/>
        <w:rPr>
          <w:sz w:val="6"/>
        </w:rPr>
      </w:pPr>
    </w:p>
    <w:p w14:paraId="6D125729" w14:textId="77777777" w:rsidR="00B13696" w:rsidRDefault="004F7758">
      <w:pPr>
        <w:pStyle w:val="BodyText"/>
        <w:spacing w:before="57"/>
        <w:ind w:left="140"/>
      </w:pPr>
      <w:r>
        <w:t>How will you ensure the quality of the language services that you provide?</w:t>
      </w:r>
    </w:p>
    <w:p w14:paraId="73A6A472" w14:textId="77777777" w:rsidR="00B13696" w:rsidRDefault="00B13696">
      <w:pPr>
        <w:pStyle w:val="BodyText"/>
        <w:rPr>
          <w:sz w:val="20"/>
        </w:rPr>
      </w:pPr>
    </w:p>
    <w:p w14:paraId="5AFFA0A0" w14:textId="77777777" w:rsidR="00B13696" w:rsidRDefault="00384919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2E723DD" wp14:editId="18579068">
                <wp:simplePos x="0" y="0"/>
                <wp:positionH relativeFrom="page">
                  <wp:posOffset>895985</wp:posOffset>
                </wp:positionH>
                <wp:positionV relativeFrom="paragraph">
                  <wp:posOffset>132080</wp:posOffset>
                </wp:positionV>
                <wp:extent cx="5980430" cy="6350"/>
                <wp:effectExtent l="0" t="0" r="0" b="0"/>
                <wp:wrapTopAndBottom/>
                <wp:docPr id="130826677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397CD" id="Rectangle 13" o:spid="_x0000_s1026" style="position:absolute;margin-left:70.55pt;margin-top:10.4pt;width:470.9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BC1F3AB" w14:textId="77777777" w:rsidR="00B13696" w:rsidRDefault="00B13696">
      <w:pPr>
        <w:pStyle w:val="BodyText"/>
        <w:rPr>
          <w:sz w:val="20"/>
        </w:rPr>
      </w:pPr>
    </w:p>
    <w:p w14:paraId="7AAD9CEB" w14:textId="77777777" w:rsidR="00B13696" w:rsidRDefault="00384919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24BA551" wp14:editId="5B1215D3">
                <wp:simplePos x="0" y="0"/>
                <wp:positionH relativeFrom="page">
                  <wp:posOffset>895985</wp:posOffset>
                </wp:positionH>
                <wp:positionV relativeFrom="paragraph">
                  <wp:posOffset>111760</wp:posOffset>
                </wp:positionV>
                <wp:extent cx="5980430" cy="6350"/>
                <wp:effectExtent l="0" t="0" r="0" b="0"/>
                <wp:wrapTopAndBottom/>
                <wp:docPr id="19313149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B2CCE" id="Rectangle 12" o:spid="_x0000_s1026" style="position:absolute;margin-left:70.55pt;margin-top:8.8pt;width:470.9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4WWD&#10;t9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7169CD3E" w14:textId="77777777" w:rsidR="00B13696" w:rsidRDefault="00B13696">
      <w:pPr>
        <w:pStyle w:val="BodyText"/>
        <w:spacing w:before="5"/>
        <w:rPr>
          <w:sz w:val="12"/>
        </w:rPr>
      </w:pPr>
    </w:p>
    <w:p w14:paraId="02F3B6B1" w14:textId="77777777" w:rsidR="00B13696" w:rsidRDefault="004F7758">
      <w:pPr>
        <w:pStyle w:val="Heading1"/>
      </w:pPr>
      <w:bookmarkStart w:id="3" w:name="Staff_Training"/>
      <w:bookmarkEnd w:id="3"/>
      <w:r>
        <w:rPr>
          <w:color w:val="2D74B5"/>
          <w:w w:val="95"/>
        </w:rPr>
        <w:t>Staff Training</w:t>
      </w:r>
    </w:p>
    <w:p w14:paraId="5AB45ED2" w14:textId="77777777" w:rsidR="00B13696" w:rsidRDefault="004F7758">
      <w:pPr>
        <w:pStyle w:val="BodyText"/>
        <w:spacing w:before="45"/>
        <w:ind w:left="140"/>
      </w:pPr>
      <w:r>
        <w:t>Which staff members will receive language access training?</w:t>
      </w:r>
    </w:p>
    <w:p w14:paraId="54A672CF" w14:textId="77777777" w:rsidR="00B13696" w:rsidRDefault="00B13696">
      <w:pPr>
        <w:sectPr w:rsidR="00B13696">
          <w:pgSz w:w="12240" w:h="15840"/>
          <w:pgMar w:top="1060" w:right="1380" w:bottom="1200" w:left="1300" w:header="763" w:footer="1014" w:gutter="0"/>
          <w:cols w:space="720"/>
        </w:sectPr>
      </w:pPr>
    </w:p>
    <w:p w14:paraId="108F5BD9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spacing w:before="183"/>
        <w:ind w:hanging="361"/>
      </w:pPr>
      <w:r>
        <w:t>Frontline Staff</w:t>
      </w:r>
    </w:p>
    <w:p w14:paraId="66C355D8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ind w:hanging="361"/>
      </w:pPr>
      <w:r>
        <w:t>Administrative Staff</w:t>
      </w:r>
    </w:p>
    <w:p w14:paraId="6EC11A48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ind w:hanging="361"/>
      </w:pPr>
      <w:r>
        <w:t>Managers and</w:t>
      </w:r>
      <w:r>
        <w:rPr>
          <w:spacing w:val="-7"/>
        </w:rPr>
        <w:t xml:space="preserve"> </w:t>
      </w:r>
      <w:r>
        <w:t>Supervisors</w:t>
      </w:r>
    </w:p>
    <w:p w14:paraId="011A1BB2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spacing w:before="19"/>
        <w:ind w:hanging="361"/>
      </w:pPr>
      <w:r>
        <w:t>Health Care</w:t>
      </w:r>
      <w:r>
        <w:rPr>
          <w:spacing w:val="-5"/>
        </w:rPr>
        <w:t xml:space="preserve"> </w:t>
      </w:r>
      <w:r>
        <w:t>Providers</w:t>
      </w:r>
    </w:p>
    <w:p w14:paraId="61A51F8E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spacing w:before="183"/>
        <w:ind w:hanging="361"/>
      </w:pPr>
      <w:r>
        <w:rPr>
          <w:spacing w:val="-1"/>
        </w:rPr>
        <w:br w:type="column"/>
      </w:r>
      <w:r>
        <w:t>Volunteers</w:t>
      </w:r>
    </w:p>
    <w:p w14:paraId="16B864A7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1"/>
        </w:tabs>
        <w:ind w:left="860" w:hanging="361"/>
      </w:pPr>
      <w:r>
        <w:t>Other:</w:t>
      </w:r>
    </w:p>
    <w:p w14:paraId="3AFA2659" w14:textId="77777777" w:rsidR="00B13696" w:rsidRDefault="00384919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FDC342A" wp14:editId="1DCA1A68">
                <wp:simplePos x="0" y="0"/>
                <wp:positionH relativeFrom="page">
                  <wp:posOffset>4324985</wp:posOffset>
                </wp:positionH>
                <wp:positionV relativeFrom="paragraph">
                  <wp:posOffset>210820</wp:posOffset>
                </wp:positionV>
                <wp:extent cx="2551430" cy="6350"/>
                <wp:effectExtent l="0" t="0" r="0" b="0"/>
                <wp:wrapTopAndBottom/>
                <wp:docPr id="5229514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2D56C" id="Rectangle 11" o:spid="_x0000_s1026" style="position:absolute;margin-left:340.55pt;margin-top:16.6pt;width:200.9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99DE958" w14:textId="77777777" w:rsidR="00B13696" w:rsidRDefault="00B13696">
      <w:pPr>
        <w:rPr>
          <w:sz w:val="24"/>
        </w:rPr>
        <w:sectPr w:rsidR="00B13696">
          <w:type w:val="continuous"/>
          <w:pgSz w:w="12240" w:h="15840"/>
          <w:pgMar w:top="1060" w:right="1380" w:bottom="1200" w:left="1300" w:header="720" w:footer="720" w:gutter="0"/>
          <w:cols w:num="2" w:space="720" w:equalWidth="0">
            <w:col w:w="3262" w:space="1778"/>
            <w:col w:w="4520"/>
          </w:cols>
        </w:sectPr>
      </w:pPr>
    </w:p>
    <w:p w14:paraId="2A0D939C" w14:textId="77777777" w:rsidR="00B13696" w:rsidRDefault="00B13696">
      <w:pPr>
        <w:pStyle w:val="BodyText"/>
        <w:spacing w:before="2"/>
        <w:rPr>
          <w:sz w:val="10"/>
        </w:rPr>
      </w:pPr>
    </w:p>
    <w:p w14:paraId="65E49BD0" w14:textId="77777777" w:rsidR="00B13696" w:rsidRDefault="004F7758">
      <w:pPr>
        <w:pStyle w:val="BodyText"/>
        <w:spacing w:before="56" w:line="259" w:lineRule="auto"/>
        <w:ind w:left="139" w:right="321"/>
      </w:pPr>
      <w:r>
        <w:t>What type/s of training will staff members receive and how often will their receive it? (For example: staff members will attend a 2-hour, in-person training and receive an annual email reminding them of our language access policies and procedures).</w:t>
      </w:r>
    </w:p>
    <w:p w14:paraId="0E3A7A18" w14:textId="77777777" w:rsidR="00B13696" w:rsidRDefault="00B13696">
      <w:pPr>
        <w:pStyle w:val="BodyText"/>
        <w:rPr>
          <w:sz w:val="20"/>
        </w:rPr>
      </w:pPr>
    </w:p>
    <w:p w14:paraId="746AA409" w14:textId="77777777" w:rsidR="00B13696" w:rsidRDefault="00384919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D63D7E1" wp14:editId="2A5DB33F">
                <wp:simplePos x="0" y="0"/>
                <wp:positionH relativeFrom="page">
                  <wp:posOffset>895985</wp:posOffset>
                </wp:positionH>
                <wp:positionV relativeFrom="paragraph">
                  <wp:posOffset>119380</wp:posOffset>
                </wp:positionV>
                <wp:extent cx="5980430" cy="6350"/>
                <wp:effectExtent l="0" t="0" r="0" b="0"/>
                <wp:wrapTopAndBottom/>
                <wp:docPr id="60757127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22985" id="Rectangle 10" o:spid="_x0000_s1026" style="position:absolute;margin-left:70.55pt;margin-top:9.4pt;width:470.9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NZzE&#10;j9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A23EBC0" w14:textId="77777777" w:rsidR="00B13696" w:rsidRDefault="00B13696">
      <w:pPr>
        <w:pStyle w:val="BodyText"/>
        <w:rPr>
          <w:sz w:val="20"/>
        </w:rPr>
      </w:pPr>
    </w:p>
    <w:p w14:paraId="0F17EF9B" w14:textId="77777777" w:rsidR="00B13696" w:rsidRDefault="00384919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67B24FED" wp14:editId="3EB12159">
                <wp:simplePos x="0" y="0"/>
                <wp:positionH relativeFrom="page">
                  <wp:posOffset>895985</wp:posOffset>
                </wp:positionH>
                <wp:positionV relativeFrom="paragraph">
                  <wp:posOffset>111760</wp:posOffset>
                </wp:positionV>
                <wp:extent cx="5980430" cy="6350"/>
                <wp:effectExtent l="0" t="0" r="0" b="0"/>
                <wp:wrapTopAndBottom/>
                <wp:docPr id="165396597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2C942" id="Rectangle 9" o:spid="_x0000_s1026" style="position:absolute;margin-left:70.55pt;margin-top:8.8pt;width:470.9pt;height:.5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4WWD&#10;t9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244FD265" w14:textId="77777777" w:rsidR="00B13696" w:rsidRDefault="00B13696">
      <w:pPr>
        <w:pStyle w:val="BodyText"/>
        <w:spacing w:before="5"/>
        <w:rPr>
          <w:sz w:val="12"/>
        </w:rPr>
      </w:pPr>
    </w:p>
    <w:p w14:paraId="2547324D" w14:textId="77777777" w:rsidR="00B13696" w:rsidRDefault="004F7758">
      <w:pPr>
        <w:pStyle w:val="Heading1"/>
      </w:pPr>
      <w:bookmarkStart w:id="4" w:name="Notice_to_LEP_Individuals"/>
      <w:bookmarkEnd w:id="4"/>
      <w:r>
        <w:rPr>
          <w:color w:val="2D74B5"/>
        </w:rPr>
        <w:t>Notice to LEP Individuals</w:t>
      </w:r>
    </w:p>
    <w:p w14:paraId="376183FF" w14:textId="77777777" w:rsidR="00B13696" w:rsidRDefault="004F7758">
      <w:pPr>
        <w:pStyle w:val="BodyText"/>
        <w:spacing w:before="48" w:line="256" w:lineRule="auto"/>
        <w:ind w:left="140" w:right="128"/>
      </w:pPr>
      <w:r>
        <w:t xml:space="preserve">How will you notify program participants that language access services are available to them at no cost? (For translated notice templates see </w:t>
      </w:r>
      <w:hyperlink r:id="rId12">
        <w:r>
          <w:rPr>
            <w:color w:val="0562C1"/>
            <w:u w:val="single" w:color="0562C1"/>
          </w:rPr>
          <w:t>https://www.hhs.gov/civil-rights/for-individuals/section-</w:t>
        </w:r>
      </w:hyperlink>
      <w:r>
        <w:rPr>
          <w:color w:val="0562C1"/>
        </w:rPr>
        <w:t xml:space="preserve"> </w:t>
      </w:r>
      <w:hyperlink r:id="rId13">
        <w:r>
          <w:rPr>
            <w:color w:val="0562C1"/>
            <w:u w:val="single" w:color="0562C1"/>
          </w:rPr>
          <w:t>1557/translated-resources/index.html</w:t>
        </w:r>
      </w:hyperlink>
      <w:r>
        <w:t>).</w:t>
      </w:r>
    </w:p>
    <w:p w14:paraId="3311A72D" w14:textId="77777777" w:rsidR="00B13696" w:rsidRDefault="00B13696">
      <w:pPr>
        <w:spacing w:line="256" w:lineRule="auto"/>
        <w:sectPr w:rsidR="00B13696">
          <w:type w:val="continuous"/>
          <w:pgSz w:w="12240" w:h="15840"/>
          <w:pgMar w:top="1060" w:right="1380" w:bottom="1200" w:left="1300" w:header="720" w:footer="720" w:gutter="0"/>
          <w:cols w:space="720"/>
        </w:sectPr>
      </w:pPr>
    </w:p>
    <w:p w14:paraId="47474582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spacing w:before="167" w:line="256" w:lineRule="auto"/>
        <w:ind w:right="40"/>
      </w:pPr>
      <w:r>
        <w:t>Posting signs in intake areas and other entry points</w:t>
      </w:r>
    </w:p>
    <w:p w14:paraId="1442761A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spacing w:before="4"/>
        <w:ind w:hanging="361"/>
      </w:pPr>
      <w:r>
        <w:t>Posting notice and taglines on</w:t>
      </w:r>
      <w:r>
        <w:rPr>
          <w:spacing w:val="-11"/>
        </w:rPr>
        <w:t xml:space="preserve"> </w:t>
      </w:r>
      <w:r>
        <w:t>website</w:t>
      </w:r>
    </w:p>
    <w:p w14:paraId="54B9902C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ind w:hanging="361"/>
      </w:pPr>
      <w:r>
        <w:t>Including notice outreach</w:t>
      </w:r>
      <w:r>
        <w:rPr>
          <w:spacing w:val="-12"/>
        </w:rPr>
        <w:t xml:space="preserve"> </w:t>
      </w:r>
      <w:r>
        <w:t>documents</w:t>
      </w:r>
    </w:p>
    <w:p w14:paraId="6DDCC1D2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spacing w:before="21" w:line="256" w:lineRule="auto"/>
        <w:ind w:right="93"/>
      </w:pPr>
      <w:r>
        <w:t>Providing notice during initial point of contact</w:t>
      </w:r>
    </w:p>
    <w:p w14:paraId="49048D53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spacing w:before="167"/>
        <w:ind w:hanging="361"/>
      </w:pPr>
      <w:r>
        <w:br w:type="column"/>
      </w:r>
      <w:r>
        <w:t>Other:</w:t>
      </w:r>
    </w:p>
    <w:p w14:paraId="4EAE82B1" w14:textId="77777777" w:rsidR="00B13696" w:rsidRDefault="00384919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C591C8A" wp14:editId="71A89F5D">
                <wp:simplePos x="0" y="0"/>
                <wp:positionH relativeFrom="page">
                  <wp:posOffset>4324985</wp:posOffset>
                </wp:positionH>
                <wp:positionV relativeFrom="paragraph">
                  <wp:posOffset>211455</wp:posOffset>
                </wp:positionV>
                <wp:extent cx="2551430" cy="6350"/>
                <wp:effectExtent l="0" t="0" r="0" b="0"/>
                <wp:wrapTopAndBottom/>
                <wp:docPr id="174845001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2F428" id="Rectangle 8" o:spid="_x0000_s1026" style="position:absolute;margin-left:340.55pt;margin-top:16.65pt;width:200.9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7D89C77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spacing w:before="128"/>
        <w:ind w:hanging="361"/>
      </w:pPr>
      <w:r>
        <w:t>Other</w:t>
      </w:r>
    </w:p>
    <w:p w14:paraId="6BF744BD" w14:textId="77777777" w:rsidR="00B13696" w:rsidRDefault="00384919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CF6ACB1" wp14:editId="4E4BF085">
                <wp:simplePos x="0" y="0"/>
                <wp:positionH relativeFrom="page">
                  <wp:posOffset>4324985</wp:posOffset>
                </wp:positionH>
                <wp:positionV relativeFrom="paragraph">
                  <wp:posOffset>209550</wp:posOffset>
                </wp:positionV>
                <wp:extent cx="2551430" cy="6350"/>
                <wp:effectExtent l="0" t="0" r="0" b="0"/>
                <wp:wrapTopAndBottom/>
                <wp:docPr id="4787358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1C78F" id="Rectangle 7" o:spid="_x0000_s1026" style="position:absolute;margin-left:340.55pt;margin-top:16.5pt;width:200.9pt;height:.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814F9C1" w14:textId="77777777" w:rsidR="00B13696" w:rsidRDefault="00B13696">
      <w:pPr>
        <w:rPr>
          <w:sz w:val="23"/>
        </w:rPr>
        <w:sectPr w:rsidR="00B13696">
          <w:type w:val="continuous"/>
          <w:pgSz w:w="12240" w:h="15840"/>
          <w:pgMar w:top="1060" w:right="1380" w:bottom="1200" w:left="1300" w:header="720" w:footer="720" w:gutter="0"/>
          <w:cols w:num="2" w:space="720" w:equalWidth="0">
            <w:col w:w="4334" w:space="707"/>
            <w:col w:w="4519"/>
          </w:cols>
        </w:sectPr>
      </w:pPr>
    </w:p>
    <w:p w14:paraId="27BE1497" w14:textId="77777777" w:rsidR="00B13696" w:rsidRDefault="004F7758">
      <w:pPr>
        <w:pStyle w:val="Heading1"/>
        <w:spacing w:before="89"/>
      </w:pPr>
      <w:bookmarkStart w:id="5" w:name="Monitoring_and_Updating_the_Language_Acc"/>
      <w:bookmarkEnd w:id="5"/>
      <w:r>
        <w:rPr>
          <w:color w:val="2D74B5"/>
        </w:rPr>
        <w:t>Monitoring and Updating the Language Access Plan</w:t>
      </w:r>
    </w:p>
    <w:p w14:paraId="4228B687" w14:textId="77777777" w:rsidR="00B13696" w:rsidRDefault="004F7758">
      <w:pPr>
        <w:pStyle w:val="BodyText"/>
        <w:spacing w:before="45" w:line="259" w:lineRule="auto"/>
        <w:ind w:left="140"/>
      </w:pPr>
      <w:r>
        <w:t>Who will be responsible for reviewing and updating this language access plan? (For example: the grant manager or program director).</w:t>
      </w:r>
    </w:p>
    <w:p w14:paraId="2EEF326F" w14:textId="77777777" w:rsidR="00B13696" w:rsidRDefault="00B13696">
      <w:pPr>
        <w:pStyle w:val="BodyText"/>
        <w:rPr>
          <w:sz w:val="20"/>
        </w:rPr>
      </w:pPr>
    </w:p>
    <w:p w14:paraId="296E9A8D" w14:textId="77777777" w:rsidR="00B13696" w:rsidRDefault="00384919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256FFA6" wp14:editId="6E9A5B45">
                <wp:simplePos x="0" y="0"/>
                <wp:positionH relativeFrom="page">
                  <wp:posOffset>895985</wp:posOffset>
                </wp:positionH>
                <wp:positionV relativeFrom="paragraph">
                  <wp:posOffset>119380</wp:posOffset>
                </wp:positionV>
                <wp:extent cx="5980430" cy="6350"/>
                <wp:effectExtent l="0" t="0" r="0" b="0"/>
                <wp:wrapTopAndBottom/>
                <wp:docPr id="27726345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0161C" id="Rectangle 6" o:spid="_x0000_s1026" style="position:absolute;margin-left:70.55pt;margin-top:9.4pt;width:470.9pt;height:.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NZzE&#10;j9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32BDEFA" w14:textId="77777777" w:rsidR="00B13696" w:rsidRDefault="00B13696">
      <w:pPr>
        <w:pStyle w:val="BodyText"/>
        <w:rPr>
          <w:sz w:val="20"/>
        </w:rPr>
      </w:pPr>
    </w:p>
    <w:p w14:paraId="1515E8CD" w14:textId="77777777" w:rsidR="00B13696" w:rsidRDefault="00384919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2AC4959" wp14:editId="1686A8BC">
                <wp:simplePos x="0" y="0"/>
                <wp:positionH relativeFrom="page">
                  <wp:posOffset>895985</wp:posOffset>
                </wp:positionH>
                <wp:positionV relativeFrom="paragraph">
                  <wp:posOffset>111760</wp:posOffset>
                </wp:positionV>
                <wp:extent cx="5980430" cy="6350"/>
                <wp:effectExtent l="0" t="0" r="0" b="0"/>
                <wp:wrapTopAndBottom/>
                <wp:docPr id="68039856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430DE" id="Rectangle 5" o:spid="_x0000_s1026" style="position:absolute;margin-left:70.55pt;margin-top:8.8pt;width:470.9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4WWD&#10;t9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490BAFF" w14:textId="77777777" w:rsidR="00B13696" w:rsidRDefault="00B13696">
      <w:pPr>
        <w:pStyle w:val="BodyText"/>
        <w:spacing w:before="8"/>
        <w:rPr>
          <w:sz w:val="7"/>
        </w:rPr>
      </w:pPr>
    </w:p>
    <w:p w14:paraId="3F6276CB" w14:textId="77777777" w:rsidR="00B13696" w:rsidRDefault="004F7758">
      <w:pPr>
        <w:pStyle w:val="BodyText"/>
        <w:spacing w:before="57"/>
        <w:ind w:left="140"/>
      </w:pPr>
      <w:r>
        <w:t>How often will this language access plan be reviewed?</w:t>
      </w:r>
    </w:p>
    <w:p w14:paraId="3F741F64" w14:textId="77777777" w:rsidR="00B13696" w:rsidRDefault="00B13696">
      <w:pPr>
        <w:pStyle w:val="BodyText"/>
        <w:rPr>
          <w:sz w:val="20"/>
        </w:rPr>
      </w:pPr>
    </w:p>
    <w:p w14:paraId="64E50A68" w14:textId="77777777" w:rsidR="00B13696" w:rsidRDefault="00384919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7040020" wp14:editId="7F859E91">
                <wp:simplePos x="0" y="0"/>
                <wp:positionH relativeFrom="page">
                  <wp:posOffset>895985</wp:posOffset>
                </wp:positionH>
                <wp:positionV relativeFrom="paragraph">
                  <wp:posOffset>132080</wp:posOffset>
                </wp:positionV>
                <wp:extent cx="5980430" cy="6350"/>
                <wp:effectExtent l="0" t="0" r="0" b="0"/>
                <wp:wrapTopAndBottom/>
                <wp:docPr id="56092786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9DB39" id="Rectangle 4" o:spid="_x0000_s1026" style="position:absolute;margin-left:70.55pt;margin-top:10.4pt;width:470.9pt;height:.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41CD11C5" w14:textId="77777777" w:rsidR="00B13696" w:rsidRDefault="00B13696">
      <w:pPr>
        <w:pStyle w:val="BodyText"/>
        <w:rPr>
          <w:sz w:val="20"/>
        </w:rPr>
      </w:pPr>
    </w:p>
    <w:p w14:paraId="732F922C" w14:textId="77777777" w:rsidR="00B13696" w:rsidRDefault="00384919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42123CD" wp14:editId="46674484">
                <wp:simplePos x="0" y="0"/>
                <wp:positionH relativeFrom="page">
                  <wp:posOffset>895985</wp:posOffset>
                </wp:positionH>
                <wp:positionV relativeFrom="paragraph">
                  <wp:posOffset>111760</wp:posOffset>
                </wp:positionV>
                <wp:extent cx="5980430" cy="6350"/>
                <wp:effectExtent l="0" t="0" r="0" b="0"/>
                <wp:wrapTopAndBottom/>
                <wp:docPr id="10495983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04807" id="Rectangle 3" o:spid="_x0000_s1026" style="position:absolute;margin-left:70.55pt;margin-top:8.8pt;width:470.9pt;height:.5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03079980" w14:textId="77777777" w:rsidR="00B13696" w:rsidRDefault="00B13696">
      <w:pPr>
        <w:rPr>
          <w:sz w:val="11"/>
        </w:rPr>
        <w:sectPr w:rsidR="00B13696">
          <w:type w:val="continuous"/>
          <w:pgSz w:w="12240" w:h="15840"/>
          <w:pgMar w:top="1060" w:right="1380" w:bottom="1200" w:left="1300" w:header="720" w:footer="720" w:gutter="0"/>
          <w:cols w:space="720"/>
        </w:sectPr>
      </w:pPr>
    </w:p>
    <w:p w14:paraId="55986C2F" w14:textId="77777777" w:rsidR="00B13696" w:rsidRDefault="00B13696">
      <w:pPr>
        <w:pStyle w:val="BodyText"/>
        <w:spacing w:before="3"/>
        <w:rPr>
          <w:sz w:val="25"/>
        </w:rPr>
      </w:pPr>
    </w:p>
    <w:p w14:paraId="537B391E" w14:textId="77777777" w:rsidR="00B13696" w:rsidRDefault="004F7758">
      <w:pPr>
        <w:pStyle w:val="BodyText"/>
        <w:spacing w:before="56"/>
        <w:ind w:left="139"/>
      </w:pPr>
      <w:r>
        <w:t>When the plan is reviewed, what will be assessed?</w:t>
      </w:r>
    </w:p>
    <w:p w14:paraId="394B0FE9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spacing w:before="183"/>
        <w:ind w:hanging="361"/>
      </w:pPr>
      <w:r>
        <w:t>Current LEP populations in recipient service</w:t>
      </w:r>
      <w:r>
        <w:rPr>
          <w:spacing w:val="-1"/>
        </w:rPr>
        <w:t xml:space="preserve"> </w:t>
      </w:r>
      <w:r>
        <w:t>area.</w:t>
      </w:r>
    </w:p>
    <w:p w14:paraId="0FAE3996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spacing w:before="21"/>
        <w:ind w:hanging="361"/>
      </w:pPr>
      <w:r>
        <w:t>Frequency of encounters with LEP language</w:t>
      </w:r>
      <w:r>
        <w:rPr>
          <w:spacing w:val="-6"/>
        </w:rPr>
        <w:t xml:space="preserve"> </w:t>
      </w:r>
      <w:r>
        <w:t>groups.</w:t>
      </w:r>
    </w:p>
    <w:p w14:paraId="29E3DE19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ind w:hanging="361"/>
      </w:pPr>
      <w:r>
        <w:t>Nature and importance of activities to LEP</w:t>
      </w:r>
      <w:r>
        <w:rPr>
          <w:spacing w:val="-7"/>
        </w:rPr>
        <w:t xml:space="preserve"> </w:t>
      </w:r>
      <w:r>
        <w:t>persons.</w:t>
      </w:r>
    </w:p>
    <w:p w14:paraId="25CC3E2C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ind w:hanging="361"/>
      </w:pPr>
      <w:r>
        <w:t>Availability of</w:t>
      </w:r>
      <w:r>
        <w:rPr>
          <w:spacing w:val="-2"/>
        </w:rPr>
        <w:t xml:space="preserve"> </w:t>
      </w:r>
      <w:r>
        <w:t>resources.</w:t>
      </w:r>
    </w:p>
    <w:p w14:paraId="2779F6B4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spacing w:before="19"/>
        <w:ind w:hanging="361"/>
      </w:pPr>
      <w:r>
        <w:t>Whether existing assistance is meeting the needs of LEP</w:t>
      </w:r>
      <w:r>
        <w:rPr>
          <w:spacing w:val="-13"/>
        </w:rPr>
        <w:t xml:space="preserve"> </w:t>
      </w:r>
      <w:r>
        <w:t>individuals.</w:t>
      </w:r>
    </w:p>
    <w:p w14:paraId="0CFA0D44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ind w:hanging="361"/>
      </w:pPr>
      <w:r>
        <w:t>Whether staff know and understand the language access plan and how to implement</w:t>
      </w:r>
      <w:r>
        <w:rPr>
          <w:spacing w:val="-17"/>
        </w:rPr>
        <w:t xml:space="preserve"> </w:t>
      </w:r>
      <w:r>
        <w:t>it.</w:t>
      </w:r>
    </w:p>
    <w:p w14:paraId="6FDBB42E" w14:textId="77777777" w:rsidR="00B13696" w:rsidRDefault="004F7758">
      <w:pPr>
        <w:pStyle w:val="ListParagraph"/>
        <w:numPr>
          <w:ilvl w:val="0"/>
          <w:numId w:val="3"/>
        </w:numPr>
        <w:tabs>
          <w:tab w:val="left" w:pos="859"/>
        </w:tabs>
        <w:ind w:left="858"/>
      </w:pPr>
      <w:r>
        <w:t>Whether identified sources for assistance are still available and</w:t>
      </w:r>
      <w:r>
        <w:rPr>
          <w:spacing w:val="-9"/>
        </w:rPr>
        <w:t xml:space="preserve"> </w:t>
      </w:r>
      <w:r>
        <w:t>viable.</w:t>
      </w:r>
    </w:p>
    <w:p w14:paraId="5A9C37AE" w14:textId="77777777" w:rsidR="00B13696" w:rsidRDefault="004F7758">
      <w:pPr>
        <w:pStyle w:val="ListParagraph"/>
        <w:numPr>
          <w:ilvl w:val="0"/>
          <w:numId w:val="3"/>
        </w:numPr>
        <w:tabs>
          <w:tab w:val="left" w:pos="860"/>
        </w:tabs>
        <w:ind w:hanging="361"/>
      </w:pPr>
      <w:r>
        <w:t>Other:</w:t>
      </w:r>
    </w:p>
    <w:p w14:paraId="3610E880" w14:textId="77777777" w:rsidR="00B13696" w:rsidRDefault="00384919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02BC5C04" wp14:editId="0F22B3B0">
                <wp:simplePos x="0" y="0"/>
                <wp:positionH relativeFrom="page">
                  <wp:posOffset>1124585</wp:posOffset>
                </wp:positionH>
                <wp:positionV relativeFrom="paragraph">
                  <wp:posOffset>209550</wp:posOffset>
                </wp:positionV>
                <wp:extent cx="5751830" cy="6350"/>
                <wp:effectExtent l="0" t="0" r="0" b="0"/>
                <wp:wrapTopAndBottom/>
                <wp:docPr id="3074239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C45C1" id="Rectangle 2" o:spid="_x0000_s1026" style="position:absolute;margin-left:88.55pt;margin-top:16.5pt;width:452.9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" fillcolor="black" stroked="f">
                <v:path arrowok="t"/>
                <w10:wrap type="topAndBottom" anchorx="page"/>
              </v:rect>
            </w:pict>
          </mc:Fallback>
        </mc:AlternateContent>
      </w:r>
    </w:p>
    <w:sectPr w:rsidR="00B13696">
      <w:pgSz w:w="12240" w:h="15840"/>
      <w:pgMar w:top="1060" w:right="1380" w:bottom="1200" w:left="1300" w:header="763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432F5" w14:textId="77777777" w:rsidR="000725E1" w:rsidRDefault="000725E1">
      <w:r>
        <w:separator/>
      </w:r>
    </w:p>
  </w:endnote>
  <w:endnote w:type="continuationSeparator" w:id="0">
    <w:p w14:paraId="4C237BAD" w14:textId="77777777" w:rsidR="000725E1" w:rsidRDefault="0007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FA05E" w14:textId="77777777" w:rsidR="00B13696" w:rsidRDefault="00566F5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463936" behindDoc="0" locked="0" layoutInCell="1" allowOverlap="1" wp14:anchorId="04E39AA6" wp14:editId="2AB07E97">
          <wp:simplePos x="0" y="0"/>
          <wp:positionH relativeFrom="margin">
            <wp:align>left</wp:align>
          </wp:positionH>
          <wp:positionV relativeFrom="paragraph">
            <wp:posOffset>-118745</wp:posOffset>
          </wp:positionV>
          <wp:extent cx="1838325" cy="469196"/>
          <wp:effectExtent l="0" t="0" r="0" b="0"/>
          <wp:wrapSquare wrapText="bothSides"/>
          <wp:docPr id="132610509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10509" name="Picture 1" descr="A close up of 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4691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84919">
      <w:rPr>
        <w:noProof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4FF527BE" wp14:editId="0B028968">
              <wp:simplePos x="0" y="0"/>
              <wp:positionH relativeFrom="page">
                <wp:posOffset>4963160</wp:posOffset>
              </wp:positionH>
              <wp:positionV relativeFrom="page">
                <wp:posOffset>9274810</wp:posOffset>
              </wp:positionV>
              <wp:extent cx="1908810" cy="336550"/>
              <wp:effectExtent l="0" t="0" r="0" b="0"/>
              <wp:wrapNone/>
              <wp:docPr id="327672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0881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9D9838" w14:textId="77777777" w:rsidR="00B13696" w:rsidRDefault="004F7758">
                          <w:pPr>
                            <w:pStyle w:val="BodyText"/>
                            <w:spacing w:line="245" w:lineRule="exact"/>
                            <w:ind w:right="18"/>
                            <w:jc w:val="right"/>
                          </w:pPr>
                          <w:r>
                            <w:t>Language Access Plan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Worksheet</w:t>
                          </w:r>
                        </w:p>
                        <w:p w14:paraId="7CE569D1" w14:textId="77777777" w:rsidR="00B13696" w:rsidRDefault="004F7758">
                          <w:pPr>
                            <w:pStyle w:val="BodyText"/>
                            <w:ind w:right="18"/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527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90.8pt;margin-top:730.3pt;width:150.3pt;height:26.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" filled="f" stroked="f">
              <v:path arrowok="t"/>
              <v:textbox inset="0,0,0,0">
                <w:txbxContent>
                  <w:p w14:paraId="149D9838" w14:textId="77777777" w:rsidR="00B13696" w:rsidRDefault="004F7758">
                    <w:pPr>
                      <w:pStyle w:val="BodyText"/>
                      <w:spacing w:line="245" w:lineRule="exact"/>
                      <w:ind w:right="18"/>
                      <w:jc w:val="right"/>
                    </w:pPr>
                    <w:r>
                      <w:t>Language Access Plan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Worksheet</w:t>
                    </w:r>
                  </w:p>
                  <w:p w14:paraId="7CE569D1" w14:textId="77777777" w:rsidR="00B13696" w:rsidRDefault="004F7758">
                    <w:pPr>
                      <w:pStyle w:val="BodyText"/>
                      <w:ind w:right="18"/>
                      <w:jc w:val="righ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09866" w14:textId="77777777" w:rsidR="000725E1" w:rsidRDefault="000725E1">
      <w:r>
        <w:separator/>
      </w:r>
    </w:p>
  </w:footnote>
  <w:footnote w:type="continuationSeparator" w:id="0">
    <w:p w14:paraId="474B239B" w14:textId="77777777" w:rsidR="000725E1" w:rsidRDefault="00072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84BF4" w14:textId="77777777" w:rsidR="00B13696" w:rsidRDefault="003849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62400" behindDoc="1" locked="0" layoutInCell="1" allowOverlap="1" wp14:anchorId="46C2B85D" wp14:editId="37279749">
              <wp:simplePos x="0" y="0"/>
              <wp:positionH relativeFrom="page">
                <wp:posOffset>901700</wp:posOffset>
              </wp:positionH>
              <wp:positionV relativeFrom="page">
                <wp:posOffset>471805</wp:posOffset>
              </wp:positionV>
              <wp:extent cx="2677160" cy="165735"/>
              <wp:effectExtent l="0" t="0" r="0" b="0"/>
              <wp:wrapNone/>
              <wp:docPr id="7683162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771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5E050A" w14:textId="77777777" w:rsidR="00B13696" w:rsidRDefault="004F7758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This sample is for informational purposes only.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2B8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37.15pt;width:210.8pt;height:13.05pt;z-index:-1585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" filled="f" stroked="f">
              <v:path arrowok="t"/>
              <v:textbox inset="0,0,0,0">
                <w:txbxContent>
                  <w:p w14:paraId="7B5E050A" w14:textId="77777777" w:rsidR="00B13696" w:rsidRDefault="004F7758">
                    <w:pPr>
                      <w:pStyle w:val="BodyText"/>
                      <w:spacing w:line="245" w:lineRule="exact"/>
                      <w:ind w:left="20"/>
                    </w:pPr>
                    <w:r>
                      <w:t>This sample is for informational purposes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212A8"/>
    <w:multiLevelType w:val="hybridMultilevel"/>
    <w:tmpl w:val="B8E23A22"/>
    <w:lvl w:ilvl="0" w:tplc="AEB60C4A">
      <w:numFmt w:val="bullet"/>
      <w:lvlText w:val=""/>
      <w:lvlJc w:val="left"/>
      <w:pPr>
        <w:ind w:left="230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2860BF2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2" w:tplc="B78ABD30">
      <w:numFmt w:val="bullet"/>
      <w:lvlText w:val="•"/>
      <w:lvlJc w:val="left"/>
      <w:pPr>
        <w:ind w:left="3752" w:hanging="361"/>
      </w:pPr>
      <w:rPr>
        <w:rFonts w:hint="default"/>
        <w:lang w:val="en-US" w:eastAsia="en-US" w:bidi="ar-SA"/>
      </w:rPr>
    </w:lvl>
    <w:lvl w:ilvl="3" w:tplc="65980E94">
      <w:numFmt w:val="bullet"/>
      <w:lvlText w:val="•"/>
      <w:lvlJc w:val="left"/>
      <w:pPr>
        <w:ind w:left="4478" w:hanging="361"/>
      </w:pPr>
      <w:rPr>
        <w:rFonts w:hint="default"/>
        <w:lang w:val="en-US" w:eastAsia="en-US" w:bidi="ar-SA"/>
      </w:rPr>
    </w:lvl>
    <w:lvl w:ilvl="4" w:tplc="C960E7B0">
      <w:numFmt w:val="bullet"/>
      <w:lvlText w:val="•"/>
      <w:lvlJc w:val="left"/>
      <w:pPr>
        <w:ind w:left="5204" w:hanging="361"/>
      </w:pPr>
      <w:rPr>
        <w:rFonts w:hint="default"/>
        <w:lang w:val="en-US" w:eastAsia="en-US" w:bidi="ar-SA"/>
      </w:rPr>
    </w:lvl>
    <w:lvl w:ilvl="5" w:tplc="0750F3F8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 w:tplc="2B3E2FF0">
      <w:numFmt w:val="bullet"/>
      <w:lvlText w:val="•"/>
      <w:lvlJc w:val="left"/>
      <w:pPr>
        <w:ind w:left="6656" w:hanging="361"/>
      </w:pPr>
      <w:rPr>
        <w:rFonts w:hint="default"/>
        <w:lang w:val="en-US" w:eastAsia="en-US" w:bidi="ar-SA"/>
      </w:rPr>
    </w:lvl>
    <w:lvl w:ilvl="7" w:tplc="6E36798A">
      <w:numFmt w:val="bullet"/>
      <w:lvlText w:val="•"/>
      <w:lvlJc w:val="left"/>
      <w:pPr>
        <w:ind w:left="7382" w:hanging="361"/>
      </w:pPr>
      <w:rPr>
        <w:rFonts w:hint="default"/>
        <w:lang w:val="en-US" w:eastAsia="en-US" w:bidi="ar-SA"/>
      </w:rPr>
    </w:lvl>
    <w:lvl w:ilvl="8" w:tplc="094E7074">
      <w:numFmt w:val="bullet"/>
      <w:lvlText w:val="•"/>
      <w:lvlJc w:val="left"/>
      <w:pPr>
        <w:ind w:left="81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4B25A89"/>
    <w:multiLevelType w:val="hybridMultilevel"/>
    <w:tmpl w:val="EDE0440C"/>
    <w:lvl w:ilvl="0" w:tplc="0F0EED22">
      <w:numFmt w:val="bullet"/>
      <w:lvlText w:val=""/>
      <w:lvlJc w:val="left"/>
      <w:pPr>
        <w:ind w:left="85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BC9884DE">
      <w:numFmt w:val="bullet"/>
      <w:lvlText w:val=""/>
      <w:lvlJc w:val="left"/>
      <w:pPr>
        <w:ind w:left="1579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D85A86EC">
      <w:numFmt w:val="bullet"/>
      <w:lvlText w:val=""/>
      <w:lvlJc w:val="left"/>
      <w:pPr>
        <w:ind w:left="230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AC363F5A">
      <w:numFmt w:val="bullet"/>
      <w:lvlText w:val="•"/>
      <w:lvlJc w:val="left"/>
      <w:pPr>
        <w:ind w:left="3207" w:hanging="361"/>
      </w:pPr>
      <w:rPr>
        <w:rFonts w:hint="default"/>
        <w:lang w:val="en-US" w:eastAsia="en-US" w:bidi="ar-SA"/>
      </w:rPr>
    </w:lvl>
    <w:lvl w:ilvl="4" w:tplc="C11621B4">
      <w:numFmt w:val="bullet"/>
      <w:lvlText w:val="•"/>
      <w:lvlJc w:val="left"/>
      <w:pPr>
        <w:ind w:left="4115" w:hanging="361"/>
      </w:pPr>
      <w:rPr>
        <w:rFonts w:hint="default"/>
        <w:lang w:val="en-US" w:eastAsia="en-US" w:bidi="ar-SA"/>
      </w:rPr>
    </w:lvl>
    <w:lvl w:ilvl="5" w:tplc="4DD67E10">
      <w:numFmt w:val="bullet"/>
      <w:lvlText w:val="•"/>
      <w:lvlJc w:val="left"/>
      <w:pPr>
        <w:ind w:left="5022" w:hanging="361"/>
      </w:pPr>
      <w:rPr>
        <w:rFonts w:hint="default"/>
        <w:lang w:val="en-US" w:eastAsia="en-US" w:bidi="ar-SA"/>
      </w:rPr>
    </w:lvl>
    <w:lvl w:ilvl="6" w:tplc="A9D84404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7" w:tplc="B93237A6">
      <w:numFmt w:val="bullet"/>
      <w:lvlText w:val="•"/>
      <w:lvlJc w:val="left"/>
      <w:pPr>
        <w:ind w:left="6837" w:hanging="361"/>
      </w:pPr>
      <w:rPr>
        <w:rFonts w:hint="default"/>
        <w:lang w:val="en-US" w:eastAsia="en-US" w:bidi="ar-SA"/>
      </w:rPr>
    </w:lvl>
    <w:lvl w:ilvl="8" w:tplc="57A82438">
      <w:numFmt w:val="bullet"/>
      <w:lvlText w:val="•"/>
      <w:lvlJc w:val="left"/>
      <w:pPr>
        <w:ind w:left="774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8356D32"/>
    <w:multiLevelType w:val="hybridMultilevel"/>
    <w:tmpl w:val="B686EAB6"/>
    <w:lvl w:ilvl="0" w:tplc="EC087A80">
      <w:numFmt w:val="bullet"/>
      <w:lvlText w:val=""/>
      <w:lvlJc w:val="left"/>
      <w:pPr>
        <w:ind w:left="230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E3873CE"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2" w:tplc="29F60D8E">
      <w:numFmt w:val="bullet"/>
      <w:lvlText w:val="•"/>
      <w:lvlJc w:val="left"/>
      <w:pPr>
        <w:ind w:left="3752" w:hanging="361"/>
      </w:pPr>
      <w:rPr>
        <w:rFonts w:hint="default"/>
        <w:lang w:val="en-US" w:eastAsia="en-US" w:bidi="ar-SA"/>
      </w:rPr>
    </w:lvl>
    <w:lvl w:ilvl="3" w:tplc="40242CCA">
      <w:numFmt w:val="bullet"/>
      <w:lvlText w:val="•"/>
      <w:lvlJc w:val="left"/>
      <w:pPr>
        <w:ind w:left="4478" w:hanging="361"/>
      </w:pPr>
      <w:rPr>
        <w:rFonts w:hint="default"/>
        <w:lang w:val="en-US" w:eastAsia="en-US" w:bidi="ar-SA"/>
      </w:rPr>
    </w:lvl>
    <w:lvl w:ilvl="4" w:tplc="A36A8956">
      <w:numFmt w:val="bullet"/>
      <w:lvlText w:val="•"/>
      <w:lvlJc w:val="left"/>
      <w:pPr>
        <w:ind w:left="5204" w:hanging="361"/>
      </w:pPr>
      <w:rPr>
        <w:rFonts w:hint="default"/>
        <w:lang w:val="en-US" w:eastAsia="en-US" w:bidi="ar-SA"/>
      </w:rPr>
    </w:lvl>
    <w:lvl w:ilvl="5" w:tplc="2E528726">
      <w:numFmt w:val="bullet"/>
      <w:lvlText w:val="•"/>
      <w:lvlJc w:val="left"/>
      <w:pPr>
        <w:ind w:left="5930" w:hanging="361"/>
      </w:pPr>
      <w:rPr>
        <w:rFonts w:hint="default"/>
        <w:lang w:val="en-US" w:eastAsia="en-US" w:bidi="ar-SA"/>
      </w:rPr>
    </w:lvl>
    <w:lvl w:ilvl="6" w:tplc="6792E4CC">
      <w:numFmt w:val="bullet"/>
      <w:lvlText w:val="•"/>
      <w:lvlJc w:val="left"/>
      <w:pPr>
        <w:ind w:left="6656" w:hanging="361"/>
      </w:pPr>
      <w:rPr>
        <w:rFonts w:hint="default"/>
        <w:lang w:val="en-US" w:eastAsia="en-US" w:bidi="ar-SA"/>
      </w:rPr>
    </w:lvl>
    <w:lvl w:ilvl="7" w:tplc="1760FB84">
      <w:numFmt w:val="bullet"/>
      <w:lvlText w:val="•"/>
      <w:lvlJc w:val="left"/>
      <w:pPr>
        <w:ind w:left="7382" w:hanging="361"/>
      </w:pPr>
      <w:rPr>
        <w:rFonts w:hint="default"/>
        <w:lang w:val="en-US" w:eastAsia="en-US" w:bidi="ar-SA"/>
      </w:rPr>
    </w:lvl>
    <w:lvl w:ilvl="8" w:tplc="96B665A8">
      <w:numFmt w:val="bullet"/>
      <w:lvlText w:val="•"/>
      <w:lvlJc w:val="left"/>
      <w:pPr>
        <w:ind w:left="8108" w:hanging="361"/>
      </w:pPr>
      <w:rPr>
        <w:rFonts w:hint="default"/>
        <w:lang w:val="en-US" w:eastAsia="en-US" w:bidi="ar-SA"/>
      </w:rPr>
    </w:lvl>
  </w:abstractNum>
  <w:num w:numId="1" w16cid:durableId="1995601266">
    <w:abstractNumId w:val="0"/>
  </w:num>
  <w:num w:numId="2" w16cid:durableId="310646862">
    <w:abstractNumId w:val="2"/>
  </w:num>
  <w:num w:numId="3" w16cid:durableId="211080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E1"/>
    <w:rsid w:val="000725E1"/>
    <w:rsid w:val="00384919"/>
    <w:rsid w:val="004F7758"/>
    <w:rsid w:val="00545843"/>
    <w:rsid w:val="00566F58"/>
    <w:rsid w:val="00B13696"/>
    <w:rsid w:val="00BB478F"/>
    <w:rsid w:val="00D00317"/>
    <w:rsid w:val="00FD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24E13"/>
  <w15:docId w15:val="{86D838E4-5F7A-4748-B4D7-D00D5D8B1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40"/>
      <w:ind w:left="140"/>
      <w:outlineLvl w:val="0"/>
    </w:pPr>
    <w:rPr>
      <w:rFonts w:ascii="Trebuchet MS" w:eastAsia="Trebuchet MS" w:hAnsi="Trebuchet MS" w:cs="Trebuchet MS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6"/>
      <w:ind w:left="140"/>
    </w:pPr>
    <w:rPr>
      <w:rFonts w:ascii="Trebuchet MS" w:eastAsia="Trebuchet MS" w:hAnsi="Trebuchet MS" w:cs="Trebuchet MS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22"/>
      <w:ind w:left="85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849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919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3849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919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hs.gov/civil-rights/for-individuals/section-1557/translated-resources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hs.gov/civil-rights/for-individuals/section-1557/translated-resources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wnloads\Language-Access-Plan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82C13F7F48C44BB2BADF561F259F76" ma:contentTypeVersion="14" ma:contentTypeDescription="Create a new document." ma:contentTypeScope="" ma:versionID="a64a299c810be025475ed9c05310cd33">
  <xsd:schema xmlns:xsd="http://www.w3.org/2001/XMLSchema" xmlns:xs="http://www.w3.org/2001/XMLSchema" xmlns:p="http://schemas.microsoft.com/office/2006/metadata/properties" xmlns:ns2="6236357a-32b6-43e6-a7db-f39f06e6a645" xmlns:ns3="9ecd0b21-39ef-47f0-9b84-ca51223096df" targetNamespace="http://schemas.microsoft.com/office/2006/metadata/properties" ma:root="true" ma:fieldsID="e331c6eb4572d3cbd4f0a4dbcee79352" ns2:_="" ns3:_="">
    <xsd:import namespace="6236357a-32b6-43e6-a7db-f39f06e6a645"/>
    <xsd:import namespace="9ecd0b21-39ef-47f0-9b84-ca51223096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357a-32b6-43e6-a7db-f39f06e6a6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0c2ef0b-ba50-48ab-9069-13e157b8ea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0b21-39ef-47f0-9b84-ca51223096d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b7a4183-89b7-4fd3-b9f9-1904e27d1eda}" ma:internalName="TaxCatchAll" ma:showField="CatchAllData" ma:web="9ecd0b21-39ef-47f0-9b84-ca5122309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36357a-32b6-43e6-a7db-f39f06e6a645">
      <Terms xmlns="http://schemas.microsoft.com/office/infopath/2007/PartnerControls"/>
    </lcf76f155ced4ddcb4097134ff3c332f>
    <TaxCatchAll xmlns="9ecd0b21-39ef-47f0-9b84-ca51223096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954AA4-8008-4297-9EA9-428A622B3C2B}"/>
</file>

<file path=customXml/itemProps2.xml><?xml version="1.0" encoding="utf-8"?>
<ds:datastoreItem xmlns:ds="http://schemas.openxmlformats.org/officeDocument/2006/customXml" ds:itemID="{A70C6BDE-7A2D-46A1-B7C0-4D18F2CE4440}">
  <ds:schemaRefs>
    <ds:schemaRef ds:uri="http://schemas.microsoft.com/office/2006/metadata/properties"/>
    <ds:schemaRef ds:uri="http://schemas.microsoft.com/office/infopath/2007/PartnerControls"/>
    <ds:schemaRef ds:uri="6236357a-32b6-43e6-a7db-f39f06e6a645"/>
    <ds:schemaRef ds:uri="9ecd0b21-39ef-47f0-9b84-ca51223096df"/>
  </ds:schemaRefs>
</ds:datastoreItem>
</file>

<file path=customXml/itemProps3.xml><?xml version="1.0" encoding="utf-8"?>
<ds:datastoreItem xmlns:ds="http://schemas.openxmlformats.org/officeDocument/2006/customXml" ds:itemID="{3E4AC8C3-A3BE-4720-B74A-606B2A36B8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Language-Access-Plan-Template.dotx</Template>
  <TotalTime>2</TotalTime>
  <Pages>4</Pages>
  <Words>609</Words>
  <Characters>3767</Characters>
  <Application>Microsoft Office Word</Application>
  <DocSecurity>0</DocSecurity>
  <Lines>179</Lines>
  <Paragraphs>162</Paragraphs>
  <ScaleCrop>false</ScaleCrop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Language Access Plan Worksheet</dc:title>
  <dc:subject>Language Access Plan Worksheet</dc:subject>
  <dc:creator>stacey</dc:creator>
  <cp:keywords>Language Access Plan Worksheet LAP LEP Limited English Proficient OCRDI HRSA</cp:keywords>
  <cp:lastModifiedBy>Stacey Brown</cp:lastModifiedBy>
  <cp:revision>1</cp:revision>
  <dcterms:created xsi:type="dcterms:W3CDTF">2025-03-24T22:58:00Z</dcterms:created>
  <dcterms:modified xsi:type="dcterms:W3CDTF">2025-03-24T23:01:00Z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2023-06-19T00:00:00Z</vt:filetime>
  </property>
  <property fmtid="{D5CDD505-2E9C-101B-9397-08002B2CF9AE}" pid="5" name="ContentTypeId">
    <vt:lpwstr>0x0101004682C13F7F48C44BB2BADF561F259F76</vt:lpwstr>
  </property>
</Properties>
</file>